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0FCBB" w14:textId="77777777" w:rsidR="001176C9" w:rsidRPr="00056CA0" w:rsidRDefault="00056CA0" w:rsidP="00056CA0">
      <w:pPr>
        <w:pStyle w:val="Heading2"/>
      </w:pPr>
      <w:bookmarkStart w:id="0" w:name="_Toc10550811"/>
      <w:bookmarkStart w:id="1" w:name="_GoBack"/>
      <w:bookmarkEnd w:id="1"/>
      <w:r w:rsidRPr="00056CA0">
        <w:t>CORPORATION</w:t>
      </w:r>
      <w:r>
        <w:t xml:space="preserve"> and committee</w:t>
      </w:r>
      <w:r w:rsidRPr="00056CA0">
        <w:t xml:space="preserve"> MEETING PROTOCOL</w:t>
      </w:r>
    </w:p>
    <w:p w14:paraId="5FFC36F2" w14:textId="77777777" w:rsidR="00056CA0" w:rsidRPr="00056CA0" w:rsidRDefault="00056CA0" w:rsidP="00056CA0">
      <w:pPr>
        <w:rPr>
          <w:b/>
          <w:bCs/>
        </w:rPr>
      </w:pPr>
      <w:r w:rsidRPr="00056CA0">
        <w:rPr>
          <w:b/>
          <w:bCs/>
        </w:rPr>
        <w:t>REMOTE MEETINGS</w:t>
      </w:r>
    </w:p>
    <w:p w14:paraId="69D4D7C6" w14:textId="77777777" w:rsidR="00056CA0" w:rsidRDefault="00056CA0" w:rsidP="00056CA0"/>
    <w:p w14:paraId="2566BC6B" w14:textId="77777777" w:rsidR="00056CA0" w:rsidRDefault="00056CA0" w:rsidP="00056CA0">
      <w:pPr>
        <w:rPr>
          <w:b/>
          <w:bCs/>
        </w:rPr>
      </w:pPr>
      <w:r>
        <w:rPr>
          <w:b/>
          <w:bCs/>
        </w:rPr>
        <w:t>Prior to the meeting</w:t>
      </w:r>
    </w:p>
    <w:p w14:paraId="71572784" w14:textId="77777777" w:rsidR="008C21F7" w:rsidRPr="008C21F7" w:rsidRDefault="008C21F7" w:rsidP="00056CA0">
      <w:pPr>
        <w:pStyle w:val="ListParagraph"/>
        <w:numPr>
          <w:ilvl w:val="0"/>
          <w:numId w:val="8"/>
        </w:numPr>
        <w:rPr>
          <w:b/>
          <w:bCs/>
        </w:rPr>
      </w:pPr>
      <w:r>
        <w:t xml:space="preserve">Please read papers ahead of the meeting and submit any questions in advance to the </w:t>
      </w:r>
      <w:hyperlink r:id="rId11" w:history="1">
        <w:r w:rsidRPr="008C21F7">
          <w:rPr>
            <w:rStyle w:val="Hyperlink"/>
          </w:rPr>
          <w:t>Clerk.</w:t>
        </w:r>
      </w:hyperlink>
    </w:p>
    <w:p w14:paraId="3793DA35" w14:textId="77777777" w:rsidR="00056CA0" w:rsidRPr="00056CA0" w:rsidRDefault="00056CA0" w:rsidP="00056CA0">
      <w:pPr>
        <w:pStyle w:val="ListParagraph"/>
        <w:numPr>
          <w:ilvl w:val="0"/>
          <w:numId w:val="8"/>
        </w:numPr>
        <w:rPr>
          <w:b/>
          <w:bCs/>
        </w:rPr>
      </w:pPr>
      <w:r>
        <w:t>Please test your equipment and make sure you can hear</w:t>
      </w:r>
      <w:r w:rsidR="008C21F7">
        <w:t>.</w:t>
      </w:r>
      <w:r>
        <w:t xml:space="preserve"> </w:t>
      </w:r>
    </w:p>
    <w:p w14:paraId="3E26E26B" w14:textId="7997CCDB" w:rsidR="00056CA0" w:rsidRPr="00505358" w:rsidRDefault="00056CA0" w:rsidP="00056CA0">
      <w:pPr>
        <w:pStyle w:val="ListParagraph"/>
        <w:numPr>
          <w:ilvl w:val="0"/>
          <w:numId w:val="8"/>
        </w:numPr>
        <w:rPr>
          <w:b/>
          <w:bCs/>
        </w:rPr>
      </w:pPr>
      <w:r>
        <w:t xml:space="preserve">Ensure you can access </w:t>
      </w:r>
      <w:r w:rsidR="00F7394A">
        <w:t>MS Teams</w:t>
      </w:r>
      <w:r>
        <w:t xml:space="preserve"> (see separate joining instructions)</w:t>
      </w:r>
      <w:r w:rsidR="008C21F7">
        <w:t>.</w:t>
      </w:r>
      <w:r w:rsidR="00F7394A">
        <w:t xml:space="preserve"> Please contact the Clerk for a test or advice if you have any problems accessing.  </w:t>
      </w:r>
    </w:p>
    <w:p w14:paraId="74C9016D" w14:textId="77777777" w:rsidR="006D6384" w:rsidRDefault="00505358" w:rsidP="006D6384">
      <w:pPr>
        <w:numPr>
          <w:ilvl w:val="0"/>
          <w:numId w:val="8"/>
        </w:numPr>
        <w:spacing w:after="160" w:line="252" w:lineRule="auto"/>
        <w:contextualSpacing/>
      </w:pPr>
      <w:r>
        <w:t>Mute other devices and close any applications that might distract you or others in the meeting.</w:t>
      </w:r>
    </w:p>
    <w:p w14:paraId="5E48BBA4" w14:textId="0ED34D8A" w:rsidR="00F70221" w:rsidRDefault="00F70221" w:rsidP="006D6384">
      <w:pPr>
        <w:numPr>
          <w:ilvl w:val="0"/>
          <w:numId w:val="8"/>
        </w:numPr>
        <w:spacing w:after="160" w:line="252" w:lineRule="auto"/>
        <w:contextualSpacing/>
      </w:pPr>
      <w:r>
        <w:t>Online safety – ensure any smart speakers are switched off (Alexa etc).</w:t>
      </w:r>
    </w:p>
    <w:p w14:paraId="275364F6" w14:textId="77777777" w:rsidR="006D6384" w:rsidRDefault="006D6384" w:rsidP="006D6384">
      <w:pPr>
        <w:spacing w:after="160" w:line="252" w:lineRule="auto"/>
        <w:ind w:left="720"/>
        <w:contextualSpacing/>
      </w:pPr>
    </w:p>
    <w:p w14:paraId="4554F7CD" w14:textId="77777777" w:rsidR="00056CA0" w:rsidRDefault="00056CA0" w:rsidP="00056CA0">
      <w:pPr>
        <w:rPr>
          <w:b/>
          <w:bCs/>
        </w:rPr>
      </w:pPr>
      <w:r>
        <w:rPr>
          <w:b/>
          <w:bCs/>
        </w:rPr>
        <w:t xml:space="preserve">Commencing the </w:t>
      </w:r>
      <w:r w:rsidR="008C21F7">
        <w:rPr>
          <w:b/>
          <w:bCs/>
        </w:rPr>
        <w:t>meeting</w:t>
      </w:r>
    </w:p>
    <w:p w14:paraId="67B3436B" w14:textId="5684BC12" w:rsidR="00056CA0" w:rsidRPr="00056CA0" w:rsidRDefault="00056CA0" w:rsidP="00056CA0">
      <w:pPr>
        <w:pStyle w:val="ListParagraph"/>
        <w:numPr>
          <w:ilvl w:val="0"/>
          <w:numId w:val="9"/>
        </w:numPr>
        <w:rPr>
          <w:b/>
          <w:bCs/>
        </w:rPr>
      </w:pPr>
      <w:r>
        <w:t xml:space="preserve">Join the call at least </w:t>
      </w:r>
      <w:r w:rsidR="00081D92">
        <w:t>10</w:t>
      </w:r>
      <w:r>
        <w:t xml:space="preserve"> minutes before the scheduled start time</w:t>
      </w:r>
      <w:r w:rsidR="00081D92">
        <w:t xml:space="preserve"> to ensure any access issues can be addressed</w:t>
      </w:r>
      <w:r>
        <w:t>.</w:t>
      </w:r>
    </w:p>
    <w:p w14:paraId="632E58CE" w14:textId="77777777" w:rsidR="00056CA0" w:rsidRPr="00056CA0" w:rsidRDefault="00056CA0" w:rsidP="00056CA0">
      <w:pPr>
        <w:pStyle w:val="ListParagraph"/>
        <w:numPr>
          <w:ilvl w:val="0"/>
          <w:numId w:val="9"/>
        </w:numPr>
        <w:rPr>
          <w:b/>
          <w:bCs/>
        </w:rPr>
      </w:pPr>
      <w:r>
        <w:t>The Chair will lead the meeting, so do not start proceedings until everyone is present and the Chair commences.</w:t>
      </w:r>
    </w:p>
    <w:p w14:paraId="0411B71F" w14:textId="4F9AF63A" w:rsidR="00056CA0" w:rsidRPr="00F7394A" w:rsidRDefault="00056CA0" w:rsidP="00056CA0">
      <w:pPr>
        <w:pStyle w:val="ListParagraph"/>
        <w:numPr>
          <w:ilvl w:val="0"/>
          <w:numId w:val="9"/>
        </w:numPr>
        <w:rPr>
          <w:b/>
          <w:bCs/>
        </w:rPr>
      </w:pPr>
      <w:r>
        <w:t>Take time for everyone to carry out introductions</w:t>
      </w:r>
      <w:r w:rsidR="008C21F7">
        <w:t xml:space="preserve">.  </w:t>
      </w:r>
    </w:p>
    <w:p w14:paraId="14C0F5B4" w14:textId="4310D33B" w:rsidR="003F467C" w:rsidRPr="003F467C" w:rsidRDefault="003F467C" w:rsidP="008C21F7">
      <w:pPr>
        <w:numPr>
          <w:ilvl w:val="0"/>
          <w:numId w:val="9"/>
        </w:numPr>
        <w:spacing w:after="160" w:line="252" w:lineRule="auto"/>
        <w:contextualSpacing/>
        <w:rPr>
          <w:b/>
          <w:bCs/>
        </w:rPr>
      </w:pPr>
      <w:r>
        <w:t>Given the number of attendees, please e</w:t>
      </w:r>
      <w:r w:rsidR="00F7394A">
        <w:t xml:space="preserve">nsure your device is </w:t>
      </w:r>
      <w:r w:rsidR="00081D92">
        <w:t>o</w:t>
      </w:r>
      <w:r w:rsidR="00F7394A">
        <w:t>n mute.  The Clerk will be monitoring all attendees.  If you wish to speak during the meeting</w:t>
      </w:r>
      <w:r w:rsidR="00081D92">
        <w:t xml:space="preserve"> please use the hands up function and </w:t>
      </w:r>
      <w:r w:rsidR="00F7394A">
        <w:t>un</w:t>
      </w:r>
      <w:r>
        <w:t xml:space="preserve">mute your device, the Clerk will then inform the Chair you wish to speak.  Please do not respond until you are asked to.  </w:t>
      </w:r>
    </w:p>
    <w:p w14:paraId="506D0E0C" w14:textId="77777777" w:rsidR="003F467C" w:rsidRDefault="008C21F7" w:rsidP="003F467C">
      <w:pPr>
        <w:numPr>
          <w:ilvl w:val="0"/>
          <w:numId w:val="9"/>
        </w:numPr>
        <w:spacing w:after="160" w:line="252" w:lineRule="auto"/>
        <w:contextualSpacing/>
        <w:rPr>
          <w:b/>
          <w:bCs/>
        </w:rPr>
      </w:pPr>
      <w:r>
        <w:t>Do not interrupt or speak over people.</w:t>
      </w:r>
    </w:p>
    <w:p w14:paraId="54E2904D" w14:textId="759E2E8F" w:rsidR="008C21F7" w:rsidRPr="003F467C" w:rsidRDefault="008C21F7" w:rsidP="003F467C">
      <w:pPr>
        <w:numPr>
          <w:ilvl w:val="0"/>
          <w:numId w:val="9"/>
        </w:numPr>
        <w:spacing w:after="160" w:line="252" w:lineRule="auto"/>
        <w:contextualSpacing/>
        <w:rPr>
          <w:b/>
          <w:bCs/>
        </w:rPr>
      </w:pPr>
      <w:r>
        <w:t>The Chair will begin by summarising the agenda and purpose of the meeting.</w:t>
      </w:r>
    </w:p>
    <w:p w14:paraId="12C6C86C" w14:textId="77777777" w:rsidR="008C21F7" w:rsidRDefault="008C21F7" w:rsidP="008C21F7">
      <w:pPr>
        <w:rPr>
          <w:b/>
          <w:bCs/>
        </w:rPr>
      </w:pPr>
    </w:p>
    <w:p w14:paraId="6F0380AB" w14:textId="77777777" w:rsidR="008C21F7" w:rsidRPr="008C21F7" w:rsidRDefault="008C21F7" w:rsidP="008C21F7">
      <w:r>
        <w:rPr>
          <w:b/>
          <w:bCs/>
        </w:rPr>
        <w:t>Conducting the meeting</w:t>
      </w:r>
    </w:p>
    <w:p w14:paraId="746C0B1E" w14:textId="6F5BC5B4" w:rsidR="006D6384" w:rsidRDefault="003F467C" w:rsidP="006D6384">
      <w:pPr>
        <w:numPr>
          <w:ilvl w:val="0"/>
          <w:numId w:val="8"/>
        </w:numPr>
        <w:spacing w:after="160" w:line="252" w:lineRule="auto"/>
        <w:contextualSpacing/>
      </w:pPr>
      <w:r>
        <w:t>Announce your name, so they are clear who is talking.</w:t>
      </w:r>
      <w:r w:rsidRPr="008C21F7">
        <w:t xml:space="preserve"> </w:t>
      </w:r>
      <w:r w:rsidR="008C21F7" w:rsidRPr="008C21F7">
        <w:t xml:space="preserve">Address someone by name if you want them to respond </w:t>
      </w:r>
      <w:r w:rsidR="008C21F7">
        <w:t>so that people are clear who needs to provide the answer</w:t>
      </w:r>
      <w:r w:rsidR="00902AFC">
        <w:t>.</w:t>
      </w:r>
      <w:r w:rsidR="006D6384" w:rsidRPr="006D6384">
        <w:t xml:space="preserve"> </w:t>
      </w:r>
    </w:p>
    <w:p w14:paraId="6FF3666C" w14:textId="77777777" w:rsidR="008C21F7" w:rsidRDefault="006D6384" w:rsidP="006D6384">
      <w:pPr>
        <w:numPr>
          <w:ilvl w:val="0"/>
          <w:numId w:val="8"/>
        </w:numPr>
        <w:spacing w:after="160" w:line="252" w:lineRule="auto"/>
        <w:contextualSpacing/>
      </w:pPr>
      <w:r w:rsidRPr="006D6384">
        <w:t xml:space="preserve">Use a headset with a microphone </w:t>
      </w:r>
      <w:r>
        <w:t>if you have one</w:t>
      </w:r>
      <w:r w:rsidRPr="006D6384">
        <w:t xml:space="preserve">.  If you don’t, mute your microphone unless you are </w:t>
      </w:r>
      <w:proofErr w:type="gramStart"/>
      <w:r w:rsidRPr="006D6384">
        <w:t>actually speaking</w:t>
      </w:r>
      <w:proofErr w:type="gramEnd"/>
      <w:r w:rsidRPr="006D6384">
        <w:t>.</w:t>
      </w:r>
    </w:p>
    <w:p w14:paraId="67AD260F" w14:textId="77777777" w:rsidR="00902AFC" w:rsidRDefault="00902AFC" w:rsidP="00902AFC">
      <w:pPr>
        <w:numPr>
          <w:ilvl w:val="0"/>
          <w:numId w:val="9"/>
        </w:numPr>
        <w:spacing w:after="160" w:line="259" w:lineRule="auto"/>
        <w:contextualSpacing/>
        <w:rPr>
          <w:rFonts w:eastAsiaTheme="minorHAnsi" w:cs="Arial"/>
          <w:szCs w:val="22"/>
        </w:rPr>
      </w:pPr>
      <w:r w:rsidRPr="00AB3944">
        <w:rPr>
          <w:rFonts w:eastAsiaTheme="minorHAnsi" w:cs="Arial"/>
          <w:szCs w:val="22"/>
        </w:rPr>
        <w:t>Item presenters to be succinct and only to talk about the item under discussion and not move around the agenda.</w:t>
      </w:r>
    </w:p>
    <w:p w14:paraId="7899EBC8" w14:textId="77777777" w:rsidR="00902AFC" w:rsidRPr="00401AE3" w:rsidRDefault="00902AFC" w:rsidP="00902AFC">
      <w:pPr>
        <w:numPr>
          <w:ilvl w:val="0"/>
          <w:numId w:val="9"/>
        </w:numPr>
        <w:spacing w:after="160" w:line="259" w:lineRule="auto"/>
        <w:contextualSpacing/>
        <w:rPr>
          <w:rFonts w:eastAsiaTheme="minorHAnsi" w:cs="Arial"/>
          <w:szCs w:val="22"/>
        </w:rPr>
      </w:pPr>
      <w:r>
        <w:t>Recap key points at the end of each agenda item to ensure everyone is clear.</w:t>
      </w:r>
    </w:p>
    <w:p w14:paraId="43F74BCC" w14:textId="77777777" w:rsidR="00401AE3" w:rsidRPr="00401AE3" w:rsidRDefault="00401AE3" w:rsidP="00401AE3">
      <w:pPr>
        <w:numPr>
          <w:ilvl w:val="0"/>
          <w:numId w:val="9"/>
        </w:numPr>
        <w:spacing w:after="160" w:line="259" w:lineRule="auto"/>
        <w:contextualSpacing/>
        <w:rPr>
          <w:rFonts w:eastAsiaTheme="minorHAnsi" w:cs="Arial"/>
          <w:szCs w:val="22"/>
        </w:rPr>
      </w:pPr>
      <w:r>
        <w:t>The Vice Chair will pick up chairing the meeting should the chair’s connection drop out.</w:t>
      </w:r>
    </w:p>
    <w:p w14:paraId="01239992" w14:textId="5AD6FF1D" w:rsidR="00401AE3" w:rsidRPr="00081D92" w:rsidRDefault="00401AE3" w:rsidP="00401AE3">
      <w:pPr>
        <w:numPr>
          <w:ilvl w:val="0"/>
          <w:numId w:val="9"/>
        </w:numPr>
        <w:spacing w:after="160" w:line="259" w:lineRule="auto"/>
        <w:contextualSpacing/>
        <w:rPr>
          <w:rFonts w:eastAsiaTheme="minorHAnsi" w:cs="Arial"/>
          <w:szCs w:val="22"/>
        </w:rPr>
      </w:pPr>
      <w:r>
        <w:t>The Deputy Chief Executive will minute if the Clerk’s connection drops out.</w:t>
      </w:r>
    </w:p>
    <w:p w14:paraId="0505E437" w14:textId="0C24A2BF" w:rsidR="00081D92" w:rsidRPr="00081D92" w:rsidRDefault="00081D92" w:rsidP="00401AE3">
      <w:pPr>
        <w:numPr>
          <w:ilvl w:val="0"/>
          <w:numId w:val="9"/>
        </w:numPr>
        <w:spacing w:after="160" w:line="259" w:lineRule="auto"/>
        <w:contextualSpacing/>
        <w:rPr>
          <w:rFonts w:eastAsiaTheme="minorHAnsi" w:cs="Arial"/>
          <w:szCs w:val="22"/>
        </w:rPr>
      </w:pPr>
      <w:r>
        <w:t xml:space="preserve">If you are struggling with a low download speed, it can help by switching your camera off.  </w:t>
      </w:r>
    </w:p>
    <w:p w14:paraId="74843C72" w14:textId="1DA544D2" w:rsidR="00081D92" w:rsidRPr="00FC3863" w:rsidRDefault="00081D92" w:rsidP="00401AE3">
      <w:pPr>
        <w:numPr>
          <w:ilvl w:val="0"/>
          <w:numId w:val="9"/>
        </w:numPr>
        <w:spacing w:after="160" w:line="259" w:lineRule="auto"/>
        <w:contextualSpacing/>
        <w:rPr>
          <w:rFonts w:eastAsiaTheme="minorHAnsi" w:cs="Arial"/>
          <w:szCs w:val="22"/>
        </w:rPr>
      </w:pPr>
      <w:r>
        <w:t xml:space="preserve">You can also change your background to avoid any distractions. </w:t>
      </w:r>
    </w:p>
    <w:p w14:paraId="684DDCC4" w14:textId="1924DF33" w:rsidR="00FC3863" w:rsidRPr="00081D92" w:rsidRDefault="00FC3863" w:rsidP="00401AE3">
      <w:pPr>
        <w:numPr>
          <w:ilvl w:val="0"/>
          <w:numId w:val="9"/>
        </w:numPr>
        <w:spacing w:after="160" w:line="259" w:lineRule="auto"/>
        <w:contextualSpacing/>
        <w:rPr>
          <w:rFonts w:eastAsiaTheme="minorHAnsi" w:cs="Arial"/>
          <w:szCs w:val="22"/>
        </w:rPr>
      </w:pPr>
      <w:r>
        <w:t>Please note you can only view four people at any one time</w:t>
      </w:r>
      <w:r w:rsidR="0007427B">
        <w:t xml:space="preserve"> (the four last to speak).</w:t>
      </w:r>
    </w:p>
    <w:p w14:paraId="2866E7B2" w14:textId="77777777" w:rsidR="00081D92" w:rsidRPr="00CC1DAC" w:rsidRDefault="00081D92" w:rsidP="00081D92">
      <w:pPr>
        <w:spacing w:after="160" w:line="259" w:lineRule="auto"/>
        <w:ind w:left="720"/>
        <w:contextualSpacing/>
        <w:rPr>
          <w:rFonts w:eastAsiaTheme="minorHAnsi" w:cs="Arial"/>
          <w:szCs w:val="22"/>
        </w:rPr>
      </w:pPr>
    </w:p>
    <w:p w14:paraId="6A883608" w14:textId="77777777" w:rsidR="008C21F7" w:rsidRDefault="008C21F7" w:rsidP="008C21F7">
      <w:pPr>
        <w:rPr>
          <w:b/>
          <w:bCs/>
        </w:rPr>
      </w:pPr>
    </w:p>
    <w:p w14:paraId="068DC6C6" w14:textId="77777777" w:rsidR="00401AE3" w:rsidRPr="00C405AD" w:rsidRDefault="00401AE3" w:rsidP="00401AE3">
      <w:pPr>
        <w:spacing w:after="160" w:line="259" w:lineRule="auto"/>
        <w:rPr>
          <w:rFonts w:eastAsiaTheme="minorHAnsi" w:cs="Arial"/>
          <w:b/>
          <w:bCs/>
          <w:szCs w:val="22"/>
        </w:rPr>
      </w:pPr>
      <w:r w:rsidRPr="00C405AD">
        <w:rPr>
          <w:rFonts w:eastAsiaTheme="minorHAnsi" w:cs="Arial"/>
          <w:b/>
          <w:bCs/>
          <w:szCs w:val="22"/>
        </w:rPr>
        <w:t xml:space="preserve">Confidential items </w:t>
      </w:r>
    </w:p>
    <w:p w14:paraId="080F42B2" w14:textId="2395D4D1" w:rsidR="00401AE3" w:rsidRDefault="00401AE3" w:rsidP="00401AE3">
      <w:pPr>
        <w:numPr>
          <w:ilvl w:val="0"/>
          <w:numId w:val="11"/>
        </w:numPr>
        <w:spacing w:after="160" w:line="259" w:lineRule="auto"/>
        <w:rPr>
          <w:rFonts w:cs="Arial"/>
          <w:szCs w:val="22"/>
        </w:rPr>
      </w:pPr>
      <w:r w:rsidRPr="00C405AD">
        <w:rPr>
          <w:rFonts w:cs="Arial"/>
          <w:b/>
          <w:bCs/>
          <w:szCs w:val="22"/>
          <w:u w:val="single"/>
        </w:rPr>
        <w:t>Please remember the need for confidentiality</w:t>
      </w:r>
      <w:r w:rsidRPr="00C405AD">
        <w:rPr>
          <w:rFonts w:cs="Arial"/>
          <w:szCs w:val="22"/>
        </w:rPr>
        <w:t xml:space="preserve"> – you should be alone and non- members should not be able to hear the meeting.</w:t>
      </w:r>
    </w:p>
    <w:p w14:paraId="46121491" w14:textId="7D5BE158" w:rsidR="00C405AD" w:rsidRDefault="00C405AD" w:rsidP="00401AE3">
      <w:pPr>
        <w:numPr>
          <w:ilvl w:val="0"/>
          <w:numId w:val="11"/>
        </w:numPr>
        <w:spacing w:after="160" w:line="259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Please also note when using the chat function, any comments can be seen by participants who have left the meeting.  </w:t>
      </w:r>
      <w:r w:rsidR="00BB0C8E">
        <w:rPr>
          <w:rFonts w:cs="Arial"/>
          <w:szCs w:val="22"/>
        </w:rPr>
        <w:t>Please make sure any confidential or private discussions are made verbally and not discussed as part of the chat function.</w:t>
      </w:r>
    </w:p>
    <w:bookmarkEnd w:id="0"/>
    <w:p w14:paraId="4C7E52F2" w14:textId="77777777" w:rsidR="00AB3944" w:rsidRPr="00AB3944" w:rsidRDefault="00AB3944" w:rsidP="00AB3944">
      <w:pPr>
        <w:spacing w:after="160" w:line="259" w:lineRule="auto"/>
        <w:ind w:left="720" w:hanging="720"/>
        <w:rPr>
          <w:rFonts w:eastAsiaTheme="minorHAnsi" w:cs="Arial"/>
          <w:b/>
          <w:szCs w:val="22"/>
        </w:rPr>
      </w:pPr>
      <w:r w:rsidRPr="00AB3944">
        <w:rPr>
          <w:rFonts w:eastAsiaTheme="minorHAnsi" w:cs="Arial"/>
          <w:b/>
          <w:szCs w:val="22"/>
        </w:rPr>
        <w:lastRenderedPageBreak/>
        <w:t>Ending the call</w:t>
      </w:r>
    </w:p>
    <w:p w14:paraId="2540F52B" w14:textId="77777777" w:rsidR="00AB3944" w:rsidRPr="00AB3944" w:rsidRDefault="00AB3944" w:rsidP="00AB3944">
      <w:pPr>
        <w:numPr>
          <w:ilvl w:val="0"/>
          <w:numId w:val="6"/>
        </w:numPr>
        <w:spacing w:after="160" w:line="259" w:lineRule="auto"/>
        <w:contextualSpacing/>
        <w:rPr>
          <w:rFonts w:eastAsiaTheme="minorHAnsi" w:cs="Arial"/>
          <w:szCs w:val="22"/>
        </w:rPr>
      </w:pPr>
      <w:r w:rsidRPr="00AB3944">
        <w:rPr>
          <w:rFonts w:eastAsiaTheme="minorHAnsi" w:cs="Arial"/>
          <w:szCs w:val="22"/>
        </w:rPr>
        <w:t>Provide a meeting recap at the end of the call.</w:t>
      </w:r>
    </w:p>
    <w:p w14:paraId="480A31A3" w14:textId="77777777" w:rsidR="00AB3944" w:rsidRPr="00AB3944" w:rsidRDefault="00AB3944" w:rsidP="00AB3944">
      <w:pPr>
        <w:numPr>
          <w:ilvl w:val="0"/>
          <w:numId w:val="6"/>
        </w:numPr>
        <w:spacing w:after="160" w:line="259" w:lineRule="auto"/>
        <w:contextualSpacing/>
        <w:rPr>
          <w:rFonts w:eastAsiaTheme="minorHAnsi" w:cs="Arial"/>
          <w:szCs w:val="22"/>
        </w:rPr>
      </w:pPr>
      <w:r w:rsidRPr="00AB3944">
        <w:rPr>
          <w:rFonts w:eastAsiaTheme="minorHAnsi" w:cs="Arial"/>
          <w:szCs w:val="22"/>
        </w:rPr>
        <w:t xml:space="preserve">Confirm that everyone </w:t>
      </w:r>
      <w:proofErr w:type="gramStart"/>
      <w:r w:rsidRPr="00AB3944">
        <w:rPr>
          <w:rFonts w:eastAsiaTheme="minorHAnsi" w:cs="Arial"/>
          <w:szCs w:val="22"/>
        </w:rPr>
        <w:t>is in agreement</w:t>
      </w:r>
      <w:proofErr w:type="gramEnd"/>
      <w:r w:rsidRPr="00AB3944">
        <w:rPr>
          <w:rFonts w:eastAsiaTheme="minorHAnsi" w:cs="Arial"/>
          <w:szCs w:val="22"/>
        </w:rPr>
        <w:t xml:space="preserve"> with next steps, responsibilities, and deadlines.</w:t>
      </w:r>
    </w:p>
    <w:p w14:paraId="627F1EDE" w14:textId="0D9F129F" w:rsidR="004D5F1E" w:rsidRDefault="004D5F1E">
      <w:pPr>
        <w:rPr>
          <w:rFonts w:cs="Arial"/>
          <w:b/>
          <w:bCs/>
          <w:szCs w:val="22"/>
          <w:lang w:eastAsia="en-GB"/>
        </w:rPr>
      </w:pPr>
    </w:p>
    <w:p w14:paraId="2A9A222C" w14:textId="77777777" w:rsidR="00BB0C8E" w:rsidRDefault="00BB0C8E">
      <w:pPr>
        <w:rPr>
          <w:rFonts w:cs="Arial"/>
          <w:b/>
          <w:bCs/>
          <w:szCs w:val="22"/>
          <w:lang w:eastAsia="en-GB"/>
        </w:rPr>
      </w:pPr>
    </w:p>
    <w:p w14:paraId="23EF9EAB" w14:textId="6FF343DB" w:rsidR="006D6384" w:rsidRPr="003F467C" w:rsidRDefault="00FC2CF2" w:rsidP="006D6384">
      <w:pPr>
        <w:autoSpaceDE w:val="0"/>
        <w:autoSpaceDN w:val="0"/>
        <w:adjustRightInd w:val="0"/>
        <w:rPr>
          <w:rFonts w:cs="Arial"/>
          <w:b/>
          <w:bCs/>
          <w:szCs w:val="22"/>
          <w:lang w:eastAsia="en-GB"/>
        </w:rPr>
      </w:pPr>
      <w:r w:rsidRPr="003F467C">
        <w:rPr>
          <w:rFonts w:cs="Arial"/>
          <w:b/>
          <w:bCs/>
          <w:szCs w:val="22"/>
          <w:lang w:eastAsia="en-GB"/>
        </w:rPr>
        <w:t xml:space="preserve">Ground rules </w:t>
      </w:r>
      <w:r w:rsidR="006D6384" w:rsidRPr="003F467C">
        <w:rPr>
          <w:rFonts w:cs="Arial"/>
          <w:b/>
          <w:bCs/>
          <w:szCs w:val="22"/>
          <w:lang w:eastAsia="en-GB"/>
        </w:rPr>
        <w:t>for participants</w:t>
      </w:r>
      <w:r w:rsidR="00CC1DAC" w:rsidRPr="003F467C">
        <w:rPr>
          <w:rFonts w:cs="Arial"/>
          <w:b/>
          <w:bCs/>
          <w:szCs w:val="22"/>
          <w:lang w:eastAsia="en-GB"/>
        </w:rPr>
        <w:t xml:space="preserve"> (Taken from ICSA - the </w:t>
      </w:r>
      <w:r w:rsidR="00A01F62" w:rsidRPr="003F467C">
        <w:rPr>
          <w:rFonts w:cs="Arial"/>
          <w:b/>
          <w:bCs/>
          <w:szCs w:val="22"/>
          <w:lang w:eastAsia="en-GB"/>
        </w:rPr>
        <w:t>Chartered Governance Institute)</w:t>
      </w:r>
    </w:p>
    <w:p w14:paraId="3AA6C151" w14:textId="77777777" w:rsidR="00CC1DAC" w:rsidRPr="003F467C" w:rsidRDefault="00CC1DAC" w:rsidP="006D6384">
      <w:pPr>
        <w:autoSpaceDE w:val="0"/>
        <w:autoSpaceDN w:val="0"/>
        <w:adjustRightInd w:val="0"/>
        <w:rPr>
          <w:rFonts w:cs="Arial"/>
          <w:b/>
          <w:bCs/>
          <w:szCs w:val="22"/>
          <w:lang w:eastAsia="en-GB"/>
        </w:rPr>
      </w:pPr>
    </w:p>
    <w:p w14:paraId="2A5306EF" w14:textId="77777777" w:rsidR="006D6384" w:rsidRPr="003F467C" w:rsidRDefault="006D6384" w:rsidP="00A01F62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284" w:hanging="284"/>
        <w:rPr>
          <w:rFonts w:cs="Arial"/>
          <w:szCs w:val="22"/>
          <w:lang w:eastAsia="en-GB"/>
        </w:rPr>
      </w:pPr>
      <w:r w:rsidRPr="003F467C">
        <w:rPr>
          <w:rFonts w:cs="Arial"/>
          <w:szCs w:val="22"/>
          <w:lang w:eastAsia="en-GB"/>
        </w:rPr>
        <w:t>If you are using a video link remember that everyone will be able to see what you are</w:t>
      </w:r>
    </w:p>
    <w:p w14:paraId="4E3DD5BE" w14:textId="77777777" w:rsidR="00CC1DAC" w:rsidRPr="003F467C" w:rsidRDefault="00A01F62" w:rsidP="00A01F62">
      <w:pPr>
        <w:pStyle w:val="ListParagraph"/>
        <w:autoSpaceDE w:val="0"/>
        <w:autoSpaceDN w:val="0"/>
        <w:adjustRightInd w:val="0"/>
        <w:ind w:left="284" w:hanging="284"/>
        <w:rPr>
          <w:rFonts w:cs="Arial"/>
          <w:szCs w:val="22"/>
          <w:lang w:eastAsia="en-GB"/>
        </w:rPr>
      </w:pPr>
      <w:r w:rsidRPr="003F467C">
        <w:rPr>
          <w:rFonts w:cs="Arial"/>
          <w:szCs w:val="22"/>
          <w:lang w:eastAsia="en-GB"/>
        </w:rPr>
        <w:tab/>
      </w:r>
      <w:r w:rsidR="006D6384" w:rsidRPr="003F467C">
        <w:rPr>
          <w:rFonts w:cs="Arial"/>
          <w:szCs w:val="22"/>
          <w:lang w:eastAsia="en-GB"/>
        </w:rPr>
        <w:t>wearing and make sure it is appropriate. Neutral colours and backgrounds work well.</w:t>
      </w:r>
    </w:p>
    <w:p w14:paraId="353DA879" w14:textId="77777777" w:rsidR="00CC1DAC" w:rsidRPr="003F467C" w:rsidRDefault="00CC1DAC" w:rsidP="00A01F62">
      <w:pPr>
        <w:pStyle w:val="ListParagraph"/>
        <w:autoSpaceDE w:val="0"/>
        <w:autoSpaceDN w:val="0"/>
        <w:adjustRightInd w:val="0"/>
        <w:ind w:left="284" w:hanging="284"/>
        <w:rPr>
          <w:rFonts w:cs="Arial"/>
          <w:szCs w:val="22"/>
          <w:lang w:eastAsia="en-GB"/>
        </w:rPr>
      </w:pPr>
    </w:p>
    <w:p w14:paraId="19750A9E" w14:textId="77777777" w:rsidR="006D6384" w:rsidRPr="003F467C" w:rsidRDefault="006D6384" w:rsidP="00A01F62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284" w:hanging="284"/>
        <w:rPr>
          <w:rFonts w:cs="Arial"/>
          <w:szCs w:val="22"/>
          <w:lang w:eastAsia="en-GB"/>
        </w:rPr>
      </w:pPr>
      <w:r w:rsidRPr="003F467C">
        <w:rPr>
          <w:rFonts w:cs="Arial"/>
          <w:szCs w:val="22"/>
          <w:lang w:eastAsia="en-GB"/>
        </w:rPr>
        <w:t>Check the view people will get from your camera and remove anything in the way or</w:t>
      </w:r>
    </w:p>
    <w:p w14:paraId="3A250F03" w14:textId="77777777" w:rsidR="00CC1DAC" w:rsidRPr="003F467C" w:rsidRDefault="00A01F62" w:rsidP="00A01F62">
      <w:pPr>
        <w:pStyle w:val="ListParagraph"/>
        <w:autoSpaceDE w:val="0"/>
        <w:autoSpaceDN w:val="0"/>
        <w:adjustRightInd w:val="0"/>
        <w:ind w:left="284" w:hanging="284"/>
        <w:rPr>
          <w:rFonts w:cs="Arial"/>
          <w:szCs w:val="22"/>
          <w:lang w:eastAsia="en-GB"/>
        </w:rPr>
      </w:pPr>
      <w:r w:rsidRPr="003F467C">
        <w:rPr>
          <w:rFonts w:cs="Arial"/>
          <w:szCs w:val="22"/>
          <w:lang w:eastAsia="en-GB"/>
        </w:rPr>
        <w:tab/>
      </w:r>
      <w:r w:rsidR="006D6384" w:rsidRPr="003F467C">
        <w:rPr>
          <w:rFonts w:cs="Arial"/>
          <w:szCs w:val="22"/>
          <w:lang w:eastAsia="en-GB"/>
        </w:rPr>
        <w:t>which might cause a distraction.</w:t>
      </w:r>
    </w:p>
    <w:p w14:paraId="3ABDC819" w14:textId="77777777" w:rsidR="00CC1DAC" w:rsidRPr="003F467C" w:rsidRDefault="00CC1DAC" w:rsidP="00A01F62">
      <w:pPr>
        <w:pStyle w:val="ListParagraph"/>
        <w:autoSpaceDE w:val="0"/>
        <w:autoSpaceDN w:val="0"/>
        <w:adjustRightInd w:val="0"/>
        <w:ind w:left="284" w:hanging="284"/>
        <w:rPr>
          <w:rFonts w:cs="Arial"/>
          <w:szCs w:val="22"/>
          <w:lang w:eastAsia="en-GB"/>
        </w:rPr>
      </w:pPr>
    </w:p>
    <w:p w14:paraId="1DB2310A" w14:textId="77777777" w:rsidR="00CC1DAC" w:rsidRPr="003F467C" w:rsidRDefault="006D6384" w:rsidP="00A01F62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284" w:hanging="284"/>
        <w:rPr>
          <w:rFonts w:cs="Arial"/>
          <w:szCs w:val="22"/>
          <w:lang w:eastAsia="en-GB"/>
        </w:rPr>
      </w:pPr>
      <w:r w:rsidRPr="003F467C">
        <w:rPr>
          <w:rFonts w:cs="Arial"/>
          <w:szCs w:val="22"/>
          <w:lang w:eastAsia="en-GB"/>
        </w:rPr>
        <w:t>Ensure your location is well lit, natural light is best.</w:t>
      </w:r>
    </w:p>
    <w:p w14:paraId="58100AD2" w14:textId="77777777" w:rsidR="00CC1DAC" w:rsidRPr="003F467C" w:rsidRDefault="00CC1DAC" w:rsidP="00A01F62">
      <w:pPr>
        <w:pStyle w:val="ListParagraph"/>
        <w:autoSpaceDE w:val="0"/>
        <w:autoSpaceDN w:val="0"/>
        <w:adjustRightInd w:val="0"/>
        <w:ind w:left="284" w:hanging="284"/>
        <w:rPr>
          <w:rFonts w:cs="Arial"/>
          <w:szCs w:val="22"/>
          <w:lang w:eastAsia="en-GB"/>
        </w:rPr>
      </w:pPr>
    </w:p>
    <w:p w14:paraId="7A7C1159" w14:textId="77777777" w:rsidR="006D6384" w:rsidRPr="003F467C" w:rsidRDefault="006D6384" w:rsidP="00A01F62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284" w:hanging="284"/>
        <w:rPr>
          <w:rFonts w:cs="Arial"/>
          <w:szCs w:val="22"/>
          <w:lang w:eastAsia="en-GB"/>
        </w:rPr>
      </w:pPr>
      <w:r w:rsidRPr="003F467C">
        <w:rPr>
          <w:rFonts w:cs="Arial"/>
          <w:szCs w:val="22"/>
          <w:lang w:eastAsia="en-GB"/>
        </w:rPr>
        <w:t>Make sure your microphone is working but keep it on mute throughout the meeting,</w:t>
      </w:r>
    </w:p>
    <w:p w14:paraId="04B2753A" w14:textId="77777777" w:rsidR="00CC1DAC" w:rsidRPr="003F467C" w:rsidRDefault="00A01F62" w:rsidP="00A01F62">
      <w:pPr>
        <w:pStyle w:val="ListParagraph"/>
        <w:autoSpaceDE w:val="0"/>
        <w:autoSpaceDN w:val="0"/>
        <w:adjustRightInd w:val="0"/>
        <w:ind w:left="284" w:hanging="284"/>
        <w:rPr>
          <w:rFonts w:cs="Arial"/>
          <w:szCs w:val="22"/>
          <w:lang w:eastAsia="en-GB"/>
        </w:rPr>
      </w:pPr>
      <w:r w:rsidRPr="003F467C">
        <w:rPr>
          <w:rFonts w:cs="Arial"/>
          <w:szCs w:val="22"/>
          <w:lang w:eastAsia="en-GB"/>
        </w:rPr>
        <w:tab/>
      </w:r>
      <w:r w:rsidR="006D6384" w:rsidRPr="003F467C">
        <w:rPr>
          <w:rFonts w:cs="Arial"/>
          <w:szCs w:val="22"/>
          <w:lang w:eastAsia="en-GB"/>
        </w:rPr>
        <w:t>except when you wish to make a comment or ask a question.</w:t>
      </w:r>
    </w:p>
    <w:p w14:paraId="4D47E924" w14:textId="77777777" w:rsidR="00CC1DAC" w:rsidRPr="003F467C" w:rsidRDefault="00CC1DAC" w:rsidP="00A01F62">
      <w:pPr>
        <w:pStyle w:val="ListParagraph"/>
        <w:autoSpaceDE w:val="0"/>
        <w:autoSpaceDN w:val="0"/>
        <w:adjustRightInd w:val="0"/>
        <w:ind w:left="284" w:hanging="284"/>
        <w:rPr>
          <w:rFonts w:cs="Arial"/>
          <w:szCs w:val="22"/>
          <w:lang w:eastAsia="en-GB"/>
        </w:rPr>
      </w:pPr>
    </w:p>
    <w:p w14:paraId="5AC7F752" w14:textId="77777777" w:rsidR="006D6384" w:rsidRPr="003F467C" w:rsidRDefault="006D6384" w:rsidP="00A01F62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284" w:hanging="284"/>
        <w:rPr>
          <w:rFonts w:cs="Arial"/>
          <w:szCs w:val="22"/>
          <w:lang w:eastAsia="en-GB"/>
        </w:rPr>
      </w:pPr>
      <w:r w:rsidRPr="003F467C">
        <w:rPr>
          <w:rFonts w:cs="Arial"/>
          <w:szCs w:val="22"/>
          <w:lang w:eastAsia="en-GB"/>
        </w:rPr>
        <w:t xml:space="preserve">Speak clearly and with </w:t>
      </w:r>
      <w:proofErr w:type="gramStart"/>
      <w:r w:rsidRPr="003F467C">
        <w:rPr>
          <w:rFonts w:cs="Arial"/>
          <w:szCs w:val="22"/>
          <w:lang w:eastAsia="en-GB"/>
        </w:rPr>
        <w:t>sufficient</w:t>
      </w:r>
      <w:proofErr w:type="gramEnd"/>
      <w:r w:rsidRPr="003F467C">
        <w:rPr>
          <w:rFonts w:cs="Arial"/>
          <w:szCs w:val="22"/>
          <w:lang w:eastAsia="en-GB"/>
        </w:rPr>
        <w:t xml:space="preserve"> volume into the microphone – you need to be heard</w:t>
      </w:r>
    </w:p>
    <w:p w14:paraId="4467FE8C" w14:textId="77777777" w:rsidR="00CC1DAC" w:rsidRPr="003F467C" w:rsidRDefault="00A01F62" w:rsidP="00A01F62">
      <w:pPr>
        <w:pStyle w:val="ListParagraph"/>
        <w:autoSpaceDE w:val="0"/>
        <w:autoSpaceDN w:val="0"/>
        <w:adjustRightInd w:val="0"/>
        <w:ind w:left="284" w:hanging="284"/>
        <w:rPr>
          <w:rFonts w:cs="Arial"/>
          <w:szCs w:val="22"/>
          <w:lang w:eastAsia="en-GB"/>
        </w:rPr>
      </w:pPr>
      <w:r w:rsidRPr="003F467C">
        <w:rPr>
          <w:rFonts w:cs="Arial"/>
          <w:szCs w:val="22"/>
          <w:lang w:eastAsia="en-GB"/>
        </w:rPr>
        <w:tab/>
      </w:r>
      <w:r w:rsidR="006D6384" w:rsidRPr="003F467C">
        <w:rPr>
          <w:rFonts w:cs="Arial"/>
          <w:szCs w:val="22"/>
          <w:lang w:eastAsia="en-GB"/>
        </w:rPr>
        <w:t>but there should not be a need to raise your voice unduly.</w:t>
      </w:r>
    </w:p>
    <w:p w14:paraId="649D2111" w14:textId="77777777" w:rsidR="00CC1DAC" w:rsidRPr="003F467C" w:rsidRDefault="00CC1DAC" w:rsidP="00A01F62">
      <w:pPr>
        <w:pStyle w:val="ListParagraph"/>
        <w:autoSpaceDE w:val="0"/>
        <w:autoSpaceDN w:val="0"/>
        <w:adjustRightInd w:val="0"/>
        <w:ind w:left="284" w:hanging="284"/>
        <w:rPr>
          <w:rFonts w:cs="Arial"/>
          <w:szCs w:val="22"/>
          <w:lang w:eastAsia="en-GB"/>
        </w:rPr>
      </w:pPr>
    </w:p>
    <w:p w14:paraId="7B0A6BB4" w14:textId="77777777" w:rsidR="006D6384" w:rsidRPr="003F467C" w:rsidRDefault="006D6384" w:rsidP="00A01F62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284" w:hanging="284"/>
        <w:rPr>
          <w:rFonts w:cs="Arial"/>
          <w:szCs w:val="22"/>
          <w:lang w:eastAsia="en-GB"/>
        </w:rPr>
      </w:pPr>
      <w:r w:rsidRPr="003F467C">
        <w:rPr>
          <w:rFonts w:cs="Arial"/>
          <w:szCs w:val="22"/>
          <w:lang w:eastAsia="en-GB"/>
        </w:rPr>
        <w:t xml:space="preserve">Look at the camera if you are on a video call. If you can be seen by everyone else </w:t>
      </w:r>
      <w:proofErr w:type="gramStart"/>
      <w:r w:rsidRPr="003F467C">
        <w:rPr>
          <w:rFonts w:cs="Arial"/>
          <w:szCs w:val="22"/>
          <w:lang w:eastAsia="en-GB"/>
        </w:rPr>
        <w:t>all of</w:t>
      </w:r>
      <w:proofErr w:type="gramEnd"/>
      <w:r w:rsidR="00CC1DAC" w:rsidRPr="003F467C">
        <w:rPr>
          <w:rFonts w:cs="Arial"/>
          <w:szCs w:val="22"/>
          <w:lang w:eastAsia="en-GB"/>
        </w:rPr>
        <w:t xml:space="preserve"> </w:t>
      </w:r>
      <w:r w:rsidRPr="003F467C">
        <w:rPr>
          <w:rFonts w:cs="Arial"/>
          <w:szCs w:val="22"/>
          <w:lang w:eastAsia="en-GB"/>
        </w:rPr>
        <w:t>the time, keep this in mind for the duration of the meeting.</w:t>
      </w:r>
    </w:p>
    <w:p w14:paraId="59D2D31F" w14:textId="77777777" w:rsidR="00CC1DAC" w:rsidRPr="003F467C" w:rsidRDefault="00CC1DAC" w:rsidP="00A01F62">
      <w:pPr>
        <w:pStyle w:val="ListParagraph"/>
        <w:autoSpaceDE w:val="0"/>
        <w:autoSpaceDN w:val="0"/>
        <w:adjustRightInd w:val="0"/>
        <w:ind w:left="284" w:hanging="284"/>
        <w:rPr>
          <w:rFonts w:cs="Arial"/>
          <w:szCs w:val="22"/>
          <w:lang w:eastAsia="en-GB"/>
        </w:rPr>
      </w:pPr>
    </w:p>
    <w:p w14:paraId="07FA3A7C" w14:textId="77777777" w:rsidR="00CC1DAC" w:rsidRPr="003F467C" w:rsidRDefault="006D6384" w:rsidP="00A01F62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284" w:hanging="284"/>
        <w:rPr>
          <w:rFonts w:cs="Arial"/>
          <w:szCs w:val="22"/>
          <w:lang w:eastAsia="en-GB"/>
        </w:rPr>
      </w:pPr>
      <w:r w:rsidRPr="003F467C">
        <w:rPr>
          <w:rFonts w:cs="Arial"/>
          <w:szCs w:val="22"/>
          <w:lang w:eastAsia="en-GB"/>
        </w:rPr>
        <w:t>Remember to mute your microphone again after speaking.</w:t>
      </w:r>
    </w:p>
    <w:p w14:paraId="25A261F1" w14:textId="77777777" w:rsidR="00CC1DAC" w:rsidRPr="003F467C" w:rsidRDefault="00CC1DAC" w:rsidP="00A01F62">
      <w:pPr>
        <w:pStyle w:val="ListParagraph"/>
        <w:ind w:left="284" w:hanging="284"/>
        <w:rPr>
          <w:rFonts w:cs="Arial"/>
          <w:szCs w:val="22"/>
          <w:lang w:eastAsia="en-GB"/>
        </w:rPr>
      </w:pPr>
    </w:p>
    <w:p w14:paraId="61942B8C" w14:textId="77777777" w:rsidR="00CC1DAC" w:rsidRPr="003F467C" w:rsidRDefault="006D6384" w:rsidP="00A01F62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284" w:hanging="284"/>
        <w:rPr>
          <w:rFonts w:cs="Arial"/>
          <w:szCs w:val="22"/>
          <w:lang w:eastAsia="en-GB"/>
        </w:rPr>
      </w:pPr>
      <w:r w:rsidRPr="003F467C">
        <w:rPr>
          <w:rFonts w:cs="Arial"/>
          <w:szCs w:val="22"/>
          <w:lang w:eastAsia="en-GB"/>
        </w:rPr>
        <w:t>You may find it easier to concentrate if you use headphones or a headset as these will</w:t>
      </w:r>
      <w:r w:rsidR="00CC1DAC" w:rsidRPr="003F467C">
        <w:rPr>
          <w:rFonts w:cs="Arial"/>
          <w:szCs w:val="22"/>
          <w:lang w:eastAsia="en-GB"/>
        </w:rPr>
        <w:t xml:space="preserve"> </w:t>
      </w:r>
      <w:r w:rsidRPr="003F467C">
        <w:rPr>
          <w:rFonts w:cs="Arial"/>
          <w:szCs w:val="22"/>
          <w:lang w:eastAsia="en-GB"/>
        </w:rPr>
        <w:t>cut out any background noise in your location.</w:t>
      </w:r>
    </w:p>
    <w:p w14:paraId="0C578144" w14:textId="77777777" w:rsidR="00CC1DAC" w:rsidRPr="003F467C" w:rsidRDefault="00CC1DAC" w:rsidP="00A01F62">
      <w:pPr>
        <w:pStyle w:val="ListParagraph"/>
        <w:ind w:left="284" w:hanging="284"/>
        <w:rPr>
          <w:rFonts w:cs="Arial"/>
          <w:szCs w:val="22"/>
          <w:lang w:eastAsia="en-GB"/>
        </w:rPr>
      </w:pPr>
    </w:p>
    <w:p w14:paraId="1406B44B" w14:textId="77777777" w:rsidR="006D6384" w:rsidRPr="003F467C" w:rsidRDefault="006D6384" w:rsidP="00A01F62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284" w:hanging="284"/>
        <w:rPr>
          <w:rFonts w:cs="Arial"/>
          <w:szCs w:val="22"/>
          <w:lang w:eastAsia="en-GB"/>
        </w:rPr>
      </w:pPr>
      <w:r w:rsidRPr="003F467C">
        <w:rPr>
          <w:rFonts w:cs="Arial"/>
          <w:szCs w:val="22"/>
          <w:lang w:eastAsia="en-GB"/>
        </w:rPr>
        <w:t xml:space="preserve">Put your mobile phone (and any other devices which are close by) onto silent </w:t>
      </w:r>
      <w:proofErr w:type="gramStart"/>
      <w:r w:rsidRPr="003F467C">
        <w:rPr>
          <w:rFonts w:cs="Arial"/>
          <w:szCs w:val="22"/>
          <w:lang w:eastAsia="en-GB"/>
        </w:rPr>
        <w:t>mode, or</w:t>
      </w:r>
      <w:proofErr w:type="gramEnd"/>
      <w:r w:rsidR="00CC1DAC" w:rsidRPr="003F467C">
        <w:rPr>
          <w:rFonts w:cs="Arial"/>
          <w:szCs w:val="22"/>
          <w:lang w:eastAsia="en-GB"/>
        </w:rPr>
        <w:t xml:space="preserve"> </w:t>
      </w:r>
      <w:r w:rsidRPr="003F467C">
        <w:rPr>
          <w:rFonts w:cs="Arial"/>
          <w:szCs w:val="22"/>
          <w:lang w:eastAsia="en-GB"/>
        </w:rPr>
        <w:t>switch them off if you don’t need them.</w:t>
      </w:r>
    </w:p>
    <w:p w14:paraId="603F69A0" w14:textId="77777777" w:rsidR="00CC1DAC" w:rsidRPr="003F467C" w:rsidRDefault="00CC1DAC" w:rsidP="00A01F62">
      <w:pPr>
        <w:pStyle w:val="ListParagraph"/>
        <w:ind w:left="284" w:hanging="284"/>
        <w:rPr>
          <w:rFonts w:cs="Arial"/>
          <w:szCs w:val="22"/>
          <w:lang w:eastAsia="en-GB"/>
        </w:rPr>
      </w:pPr>
    </w:p>
    <w:p w14:paraId="7BC40ACB" w14:textId="77777777" w:rsidR="00CC1DAC" w:rsidRPr="003F467C" w:rsidRDefault="006D6384" w:rsidP="00A01F62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284" w:hanging="284"/>
        <w:rPr>
          <w:rFonts w:cs="Arial"/>
          <w:szCs w:val="22"/>
          <w:lang w:eastAsia="en-GB"/>
        </w:rPr>
      </w:pPr>
      <w:r w:rsidRPr="003F467C">
        <w:rPr>
          <w:rFonts w:cs="Arial"/>
          <w:szCs w:val="22"/>
          <w:lang w:eastAsia="en-GB"/>
        </w:rPr>
        <w:t>If possible, attend the meeting in a quiet space (such as your home office), away from</w:t>
      </w:r>
      <w:r w:rsidR="00CC1DAC" w:rsidRPr="003F467C">
        <w:rPr>
          <w:rFonts w:cs="Arial"/>
          <w:szCs w:val="22"/>
          <w:lang w:eastAsia="en-GB"/>
        </w:rPr>
        <w:t xml:space="preserve"> </w:t>
      </w:r>
      <w:r w:rsidRPr="003F467C">
        <w:rPr>
          <w:rFonts w:cs="Arial"/>
          <w:szCs w:val="22"/>
          <w:lang w:eastAsia="en-GB"/>
        </w:rPr>
        <w:t>other family members and pets. It is best to arrange for childcare for the duration of the</w:t>
      </w:r>
      <w:r w:rsidR="00CC1DAC" w:rsidRPr="003F467C">
        <w:rPr>
          <w:rFonts w:cs="Arial"/>
          <w:szCs w:val="22"/>
          <w:lang w:eastAsia="en-GB"/>
        </w:rPr>
        <w:t xml:space="preserve"> </w:t>
      </w:r>
      <w:r w:rsidRPr="003F467C">
        <w:rPr>
          <w:rFonts w:cs="Arial"/>
          <w:szCs w:val="22"/>
          <w:lang w:eastAsia="en-GB"/>
        </w:rPr>
        <w:t>meeting if children are too young to be left unattended or play quietly for that long and</w:t>
      </w:r>
      <w:r w:rsidR="00CC1DAC" w:rsidRPr="003F467C">
        <w:rPr>
          <w:rFonts w:cs="Arial"/>
          <w:szCs w:val="22"/>
          <w:lang w:eastAsia="en-GB"/>
        </w:rPr>
        <w:t xml:space="preserve"> </w:t>
      </w:r>
      <w:r w:rsidRPr="003F467C">
        <w:rPr>
          <w:rFonts w:cs="Arial"/>
          <w:szCs w:val="22"/>
          <w:lang w:eastAsia="en-GB"/>
        </w:rPr>
        <w:t>you are attending the meeting from home. Let the other members of your household</w:t>
      </w:r>
      <w:r w:rsidR="00CC1DAC" w:rsidRPr="003F467C">
        <w:rPr>
          <w:rFonts w:cs="Arial"/>
          <w:szCs w:val="22"/>
          <w:lang w:eastAsia="en-GB"/>
        </w:rPr>
        <w:t xml:space="preserve"> </w:t>
      </w:r>
      <w:r w:rsidRPr="003F467C">
        <w:rPr>
          <w:rFonts w:cs="Arial"/>
          <w:szCs w:val="22"/>
          <w:lang w:eastAsia="en-GB"/>
        </w:rPr>
        <w:t>know that you need to be on the call without interruptions and when you are likely to</w:t>
      </w:r>
      <w:r w:rsidR="00CC1DAC" w:rsidRPr="003F467C">
        <w:rPr>
          <w:rFonts w:cs="Arial"/>
          <w:szCs w:val="22"/>
          <w:lang w:eastAsia="en-GB"/>
        </w:rPr>
        <w:t xml:space="preserve"> </w:t>
      </w:r>
      <w:r w:rsidRPr="003F467C">
        <w:rPr>
          <w:rFonts w:cs="Arial"/>
          <w:szCs w:val="22"/>
          <w:lang w:eastAsia="en-GB"/>
        </w:rPr>
        <w:t>be finished.</w:t>
      </w:r>
      <w:r w:rsidR="00CC1DAC" w:rsidRPr="003F467C">
        <w:rPr>
          <w:rFonts w:cs="Arial"/>
          <w:szCs w:val="22"/>
          <w:lang w:eastAsia="en-GB"/>
        </w:rPr>
        <w:t xml:space="preserve"> </w:t>
      </w:r>
    </w:p>
    <w:p w14:paraId="2ADF0EA0" w14:textId="77777777" w:rsidR="00CC1DAC" w:rsidRPr="003F467C" w:rsidRDefault="00CC1DAC" w:rsidP="00A01F62">
      <w:pPr>
        <w:pStyle w:val="ListParagraph"/>
        <w:ind w:left="284" w:hanging="284"/>
        <w:rPr>
          <w:rFonts w:cs="Arial"/>
          <w:szCs w:val="22"/>
          <w:lang w:eastAsia="en-GB"/>
        </w:rPr>
      </w:pPr>
    </w:p>
    <w:p w14:paraId="4A40D3C9" w14:textId="3E746594" w:rsidR="006D6384" w:rsidRPr="003F467C" w:rsidRDefault="006D6384" w:rsidP="00A01F62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284" w:hanging="284"/>
        <w:rPr>
          <w:rFonts w:cs="Arial"/>
          <w:szCs w:val="22"/>
          <w:lang w:eastAsia="en-GB"/>
        </w:rPr>
      </w:pPr>
      <w:r w:rsidRPr="003F467C">
        <w:rPr>
          <w:rFonts w:cs="Arial"/>
          <w:szCs w:val="22"/>
          <w:lang w:eastAsia="en-GB"/>
        </w:rPr>
        <w:t>Be well prepared, assemble all you need in good time, including any papers for the</w:t>
      </w:r>
      <w:r w:rsidR="00CC1DAC" w:rsidRPr="003F467C">
        <w:rPr>
          <w:rFonts w:cs="Arial"/>
          <w:szCs w:val="22"/>
          <w:lang w:eastAsia="en-GB"/>
        </w:rPr>
        <w:t xml:space="preserve"> </w:t>
      </w:r>
      <w:r w:rsidRPr="003F467C">
        <w:rPr>
          <w:rFonts w:cs="Arial"/>
          <w:szCs w:val="22"/>
          <w:lang w:eastAsia="en-GB"/>
        </w:rPr>
        <w:t xml:space="preserve">meeting, pens and paper to write on, devices to read the papers on and to join the </w:t>
      </w:r>
      <w:proofErr w:type="spellStart"/>
      <w:r w:rsidRPr="003F467C">
        <w:rPr>
          <w:rFonts w:cs="Arial"/>
          <w:szCs w:val="22"/>
          <w:lang w:eastAsia="en-GB"/>
        </w:rPr>
        <w:t>call,your</w:t>
      </w:r>
      <w:proofErr w:type="spellEnd"/>
      <w:r w:rsidRPr="003F467C">
        <w:rPr>
          <w:rFonts w:cs="Arial"/>
          <w:szCs w:val="22"/>
          <w:lang w:eastAsia="en-GB"/>
        </w:rPr>
        <w:t xml:space="preserve"> glasses and any refreshments you may need. Remember that others can hear you</w:t>
      </w:r>
      <w:r w:rsidR="003F467C" w:rsidRPr="003F467C">
        <w:rPr>
          <w:rFonts w:cs="Arial"/>
          <w:szCs w:val="22"/>
          <w:lang w:eastAsia="en-GB"/>
        </w:rPr>
        <w:t xml:space="preserve"> </w:t>
      </w:r>
      <w:r w:rsidRPr="003F467C">
        <w:rPr>
          <w:rFonts w:cs="Arial"/>
          <w:szCs w:val="22"/>
          <w:lang w:eastAsia="en-GB"/>
        </w:rPr>
        <w:t>on the call and noises of eating and drinking will be off putting. Try to stick to drinks</w:t>
      </w:r>
      <w:r w:rsidR="00CC1DAC" w:rsidRPr="003F467C">
        <w:rPr>
          <w:rFonts w:cs="Arial"/>
          <w:szCs w:val="22"/>
          <w:lang w:eastAsia="en-GB"/>
        </w:rPr>
        <w:t xml:space="preserve"> </w:t>
      </w:r>
      <w:r w:rsidRPr="003F467C">
        <w:rPr>
          <w:rFonts w:cs="Arial"/>
          <w:szCs w:val="22"/>
          <w:lang w:eastAsia="en-GB"/>
        </w:rPr>
        <w:t>only and go on mute when you consume them. Remember to use the bathroom before</w:t>
      </w:r>
      <w:r w:rsidR="00CC1DAC" w:rsidRPr="003F467C">
        <w:rPr>
          <w:rFonts w:cs="Arial"/>
          <w:szCs w:val="22"/>
          <w:lang w:eastAsia="en-GB"/>
        </w:rPr>
        <w:t xml:space="preserve"> </w:t>
      </w:r>
      <w:r w:rsidRPr="003F467C">
        <w:rPr>
          <w:rFonts w:cs="Arial"/>
          <w:szCs w:val="22"/>
          <w:lang w:eastAsia="en-GB"/>
        </w:rPr>
        <w:t>the meeting - much better than having to leave the call part way through. Comfort</w:t>
      </w:r>
      <w:r w:rsidR="00CC1DAC" w:rsidRPr="003F467C">
        <w:rPr>
          <w:rFonts w:cs="Arial"/>
          <w:szCs w:val="22"/>
          <w:lang w:eastAsia="en-GB"/>
        </w:rPr>
        <w:t xml:space="preserve"> </w:t>
      </w:r>
      <w:r w:rsidRPr="003F467C">
        <w:rPr>
          <w:rFonts w:cs="Arial"/>
          <w:szCs w:val="22"/>
          <w:lang w:eastAsia="en-GB"/>
        </w:rPr>
        <w:t>breaks should be offered if the meeting is a long one.</w:t>
      </w:r>
    </w:p>
    <w:p w14:paraId="3409A0AF" w14:textId="77777777" w:rsidR="00CC1DAC" w:rsidRPr="003F467C" w:rsidRDefault="00CC1DAC" w:rsidP="00A01F62">
      <w:pPr>
        <w:pStyle w:val="ListParagraph"/>
        <w:ind w:left="284" w:hanging="284"/>
        <w:rPr>
          <w:rFonts w:cs="Arial"/>
          <w:szCs w:val="22"/>
          <w:lang w:eastAsia="en-GB"/>
        </w:rPr>
      </w:pPr>
    </w:p>
    <w:p w14:paraId="70662B2B" w14:textId="77777777" w:rsidR="006D6384" w:rsidRPr="003F467C" w:rsidRDefault="006D6384" w:rsidP="00A01F62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284" w:hanging="284"/>
        <w:rPr>
          <w:rFonts w:cs="Arial"/>
          <w:szCs w:val="22"/>
          <w:lang w:eastAsia="en-GB"/>
        </w:rPr>
      </w:pPr>
      <w:r w:rsidRPr="003F467C">
        <w:rPr>
          <w:rFonts w:cs="Arial"/>
          <w:szCs w:val="22"/>
          <w:lang w:eastAsia="en-GB"/>
        </w:rPr>
        <w:t>Make sure all the devices you need for the meeting are fully charged or connected to</w:t>
      </w:r>
    </w:p>
    <w:p w14:paraId="1A930968" w14:textId="77777777" w:rsidR="006D6384" w:rsidRPr="003F467C" w:rsidRDefault="00A01F62" w:rsidP="00A01F62">
      <w:pPr>
        <w:pStyle w:val="ListParagraph"/>
        <w:autoSpaceDE w:val="0"/>
        <w:autoSpaceDN w:val="0"/>
        <w:adjustRightInd w:val="0"/>
        <w:ind w:left="284" w:hanging="284"/>
        <w:rPr>
          <w:rFonts w:cs="Arial"/>
          <w:szCs w:val="22"/>
          <w:lang w:eastAsia="en-GB"/>
        </w:rPr>
      </w:pPr>
      <w:r w:rsidRPr="003F467C">
        <w:rPr>
          <w:rFonts w:cs="Arial"/>
          <w:szCs w:val="22"/>
          <w:lang w:eastAsia="en-GB"/>
        </w:rPr>
        <w:tab/>
      </w:r>
      <w:r w:rsidR="006D6384" w:rsidRPr="003F467C">
        <w:rPr>
          <w:rFonts w:cs="Arial"/>
          <w:szCs w:val="22"/>
          <w:lang w:eastAsia="en-GB"/>
        </w:rPr>
        <w:t>power from the start of the call if there is any doubt that their remaining battery life is</w:t>
      </w:r>
    </w:p>
    <w:p w14:paraId="15DCAD21" w14:textId="77777777" w:rsidR="00CC1DAC" w:rsidRPr="003F467C" w:rsidRDefault="00A01F62" w:rsidP="00A01F62">
      <w:pPr>
        <w:pStyle w:val="ListParagraph"/>
        <w:autoSpaceDE w:val="0"/>
        <w:autoSpaceDN w:val="0"/>
        <w:adjustRightInd w:val="0"/>
        <w:ind w:left="284" w:hanging="284"/>
        <w:rPr>
          <w:rFonts w:cs="Arial"/>
          <w:szCs w:val="22"/>
          <w:lang w:eastAsia="en-GB"/>
        </w:rPr>
      </w:pPr>
      <w:r w:rsidRPr="003F467C">
        <w:rPr>
          <w:rFonts w:cs="Arial"/>
          <w:szCs w:val="22"/>
          <w:lang w:eastAsia="en-GB"/>
        </w:rPr>
        <w:tab/>
      </w:r>
      <w:r w:rsidR="006D6384" w:rsidRPr="003F467C">
        <w:rPr>
          <w:rFonts w:cs="Arial"/>
          <w:szCs w:val="22"/>
          <w:lang w:eastAsia="en-GB"/>
        </w:rPr>
        <w:t>enough for the expected duration of the call.</w:t>
      </w:r>
    </w:p>
    <w:p w14:paraId="4DEA965E" w14:textId="77777777" w:rsidR="00CC1DAC" w:rsidRPr="003F467C" w:rsidRDefault="00CC1DAC" w:rsidP="00A01F62">
      <w:pPr>
        <w:pStyle w:val="ListParagraph"/>
        <w:autoSpaceDE w:val="0"/>
        <w:autoSpaceDN w:val="0"/>
        <w:adjustRightInd w:val="0"/>
        <w:ind w:left="284" w:hanging="284"/>
        <w:rPr>
          <w:rFonts w:cs="Arial"/>
          <w:szCs w:val="22"/>
          <w:lang w:eastAsia="en-GB"/>
        </w:rPr>
      </w:pPr>
    </w:p>
    <w:p w14:paraId="3B9763A6" w14:textId="77777777" w:rsidR="00CC1DAC" w:rsidRPr="003F467C" w:rsidRDefault="006D6384" w:rsidP="00A01F62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284" w:hanging="284"/>
        <w:rPr>
          <w:rFonts w:cs="Arial"/>
          <w:szCs w:val="22"/>
          <w:lang w:eastAsia="en-GB"/>
        </w:rPr>
      </w:pPr>
      <w:r w:rsidRPr="003F467C">
        <w:rPr>
          <w:rFonts w:cs="Arial"/>
          <w:szCs w:val="22"/>
          <w:lang w:eastAsia="en-GB"/>
        </w:rPr>
        <w:lastRenderedPageBreak/>
        <w:t>Join the call in plenty of time, try joining or dialling in at least 10-15 minutes before the</w:t>
      </w:r>
      <w:r w:rsidR="00CC1DAC" w:rsidRPr="003F467C">
        <w:rPr>
          <w:rFonts w:cs="Arial"/>
          <w:szCs w:val="22"/>
          <w:lang w:eastAsia="en-GB"/>
        </w:rPr>
        <w:t xml:space="preserve"> </w:t>
      </w:r>
      <w:r w:rsidRPr="003F467C">
        <w:rPr>
          <w:rFonts w:cs="Arial"/>
          <w:szCs w:val="22"/>
          <w:lang w:eastAsia="en-GB"/>
        </w:rPr>
        <w:t>start so that if you have any connection issues you have time to resolve them.</w:t>
      </w:r>
    </w:p>
    <w:p w14:paraId="39D6A66E" w14:textId="77777777" w:rsidR="00CC1DAC" w:rsidRPr="003F467C" w:rsidRDefault="00CC1DAC" w:rsidP="00A01F62">
      <w:pPr>
        <w:pStyle w:val="ListParagraph"/>
        <w:autoSpaceDE w:val="0"/>
        <w:autoSpaceDN w:val="0"/>
        <w:adjustRightInd w:val="0"/>
        <w:ind w:left="284" w:hanging="284"/>
        <w:rPr>
          <w:rFonts w:cs="Arial"/>
          <w:szCs w:val="22"/>
          <w:lang w:eastAsia="en-GB"/>
        </w:rPr>
      </w:pPr>
    </w:p>
    <w:p w14:paraId="7ABB9C9B" w14:textId="77777777" w:rsidR="006D6384" w:rsidRPr="003F467C" w:rsidRDefault="006D6384" w:rsidP="00A01F62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284" w:hanging="284"/>
        <w:rPr>
          <w:rFonts w:cs="Arial"/>
          <w:szCs w:val="22"/>
          <w:lang w:eastAsia="en-GB"/>
        </w:rPr>
      </w:pPr>
      <w:r w:rsidRPr="003F467C">
        <w:rPr>
          <w:rFonts w:cs="Arial"/>
          <w:szCs w:val="22"/>
          <w:lang w:eastAsia="en-GB"/>
        </w:rPr>
        <w:t>Participating successfully in a virtual meeting can be difficult. Try not to speak across</w:t>
      </w:r>
    </w:p>
    <w:p w14:paraId="0A73CD90" w14:textId="77777777" w:rsidR="006D6384" w:rsidRPr="003F467C" w:rsidRDefault="00A01F62" w:rsidP="00A01F62">
      <w:pPr>
        <w:pStyle w:val="ListParagraph"/>
        <w:autoSpaceDE w:val="0"/>
        <w:autoSpaceDN w:val="0"/>
        <w:adjustRightInd w:val="0"/>
        <w:ind w:left="284" w:hanging="284"/>
        <w:rPr>
          <w:rFonts w:cs="Arial"/>
          <w:szCs w:val="22"/>
          <w:lang w:eastAsia="en-GB"/>
        </w:rPr>
      </w:pPr>
      <w:r w:rsidRPr="003F467C">
        <w:rPr>
          <w:rFonts w:cs="Arial"/>
          <w:szCs w:val="22"/>
          <w:lang w:eastAsia="en-GB"/>
        </w:rPr>
        <w:tab/>
      </w:r>
      <w:r w:rsidR="006D6384" w:rsidRPr="003F467C">
        <w:rPr>
          <w:rFonts w:cs="Arial"/>
          <w:szCs w:val="22"/>
          <w:lang w:eastAsia="en-GB"/>
        </w:rPr>
        <w:t>others or interrupt and where possible wait to be invited to speak by the Chair. If</w:t>
      </w:r>
    </w:p>
    <w:p w14:paraId="17A1CC7B" w14:textId="77777777" w:rsidR="006D6384" w:rsidRPr="003F467C" w:rsidRDefault="00A01F62" w:rsidP="00A01F62">
      <w:pPr>
        <w:pStyle w:val="ListParagraph"/>
        <w:autoSpaceDE w:val="0"/>
        <w:autoSpaceDN w:val="0"/>
        <w:adjustRightInd w:val="0"/>
        <w:ind w:left="284" w:hanging="284"/>
        <w:rPr>
          <w:rFonts w:cs="Arial"/>
          <w:szCs w:val="22"/>
          <w:lang w:eastAsia="en-GB"/>
        </w:rPr>
      </w:pPr>
      <w:r w:rsidRPr="003F467C">
        <w:rPr>
          <w:rFonts w:cs="Arial"/>
          <w:szCs w:val="22"/>
          <w:lang w:eastAsia="en-GB"/>
        </w:rPr>
        <w:tab/>
      </w:r>
      <w:r w:rsidR="006D6384" w:rsidRPr="003F467C">
        <w:rPr>
          <w:rFonts w:cs="Arial"/>
          <w:szCs w:val="22"/>
          <w:lang w:eastAsia="en-GB"/>
        </w:rPr>
        <w:t>you do start to speak at the same time as someone else, pause and offer them the</w:t>
      </w:r>
    </w:p>
    <w:p w14:paraId="352E42E1" w14:textId="77777777" w:rsidR="006D6384" w:rsidRPr="003F467C" w:rsidRDefault="00A01F62" w:rsidP="00A01F62">
      <w:pPr>
        <w:pStyle w:val="ListParagraph"/>
        <w:autoSpaceDE w:val="0"/>
        <w:autoSpaceDN w:val="0"/>
        <w:adjustRightInd w:val="0"/>
        <w:ind w:left="284" w:hanging="284"/>
        <w:rPr>
          <w:rFonts w:cs="Arial"/>
          <w:szCs w:val="22"/>
          <w:lang w:eastAsia="en-GB"/>
        </w:rPr>
      </w:pPr>
      <w:r w:rsidRPr="003F467C">
        <w:rPr>
          <w:rFonts w:cs="Arial"/>
          <w:szCs w:val="22"/>
          <w:lang w:eastAsia="en-GB"/>
        </w:rPr>
        <w:tab/>
      </w:r>
      <w:r w:rsidR="006D6384" w:rsidRPr="003F467C">
        <w:rPr>
          <w:rFonts w:cs="Arial"/>
          <w:szCs w:val="22"/>
          <w:lang w:eastAsia="en-GB"/>
        </w:rPr>
        <w:t>opportunity to go first. The person chairing the meeting should come back to you. If</w:t>
      </w:r>
    </w:p>
    <w:p w14:paraId="4AC8946B" w14:textId="77777777" w:rsidR="00EB7065" w:rsidRPr="003F467C" w:rsidRDefault="00A01F62" w:rsidP="00A01F62">
      <w:pPr>
        <w:pStyle w:val="Heading2"/>
        <w:ind w:left="284" w:hanging="284"/>
        <w:rPr>
          <w:rStyle w:val="SubtleReference"/>
          <w:smallCaps w:val="0"/>
          <w:color w:val="auto"/>
          <w:sz w:val="22"/>
          <w:szCs w:val="22"/>
        </w:rPr>
      </w:pPr>
      <w:r w:rsidRPr="003F467C">
        <w:rPr>
          <w:b w:val="0"/>
          <w:bCs w:val="0"/>
          <w:iCs w:val="0"/>
          <w:caps w:val="0"/>
          <w:sz w:val="22"/>
          <w:szCs w:val="22"/>
          <w:lang w:eastAsia="en-GB"/>
        </w:rPr>
        <w:tab/>
      </w:r>
      <w:r w:rsidR="006D6384" w:rsidRPr="003F467C">
        <w:rPr>
          <w:b w:val="0"/>
          <w:bCs w:val="0"/>
          <w:iCs w:val="0"/>
          <w:caps w:val="0"/>
          <w:sz w:val="22"/>
          <w:szCs w:val="22"/>
          <w:lang w:eastAsia="en-GB"/>
        </w:rPr>
        <w:t>not try again once the other person has finished.</w:t>
      </w:r>
    </w:p>
    <w:sectPr w:rsidR="00EB7065" w:rsidRPr="003F467C" w:rsidSect="00BB0C8E">
      <w:headerReference w:type="default" r:id="rId12"/>
      <w:footerReference w:type="even" r:id="rId13"/>
      <w:footerReference w:type="default" r:id="rId14"/>
      <w:pgSz w:w="11909" w:h="16834" w:code="9"/>
      <w:pgMar w:top="993" w:right="994" w:bottom="426" w:left="1276" w:header="720" w:footer="3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0620DE" w14:textId="77777777" w:rsidR="00AC2D75" w:rsidRDefault="00AC2D75">
      <w:r>
        <w:separator/>
      </w:r>
    </w:p>
  </w:endnote>
  <w:endnote w:type="continuationSeparator" w:id="0">
    <w:p w14:paraId="40EBA5E9" w14:textId="77777777" w:rsidR="00AC2D75" w:rsidRDefault="00AC2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98B45" w14:textId="77777777" w:rsidR="00217519" w:rsidRDefault="0021751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0390D29A" w14:textId="77777777" w:rsidR="00217519" w:rsidRDefault="0021751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43526" w14:textId="77777777" w:rsidR="00217519" w:rsidRDefault="00217519">
    <w:pPr>
      <w:pStyle w:val="Footer"/>
      <w:pBdr>
        <w:top w:val="single" w:sz="6" w:space="1" w:color="auto"/>
      </w:pBdr>
      <w:tabs>
        <w:tab w:val="clear" w:pos="4153"/>
        <w:tab w:val="clear" w:pos="8306"/>
        <w:tab w:val="left" w:pos="1170"/>
        <w:tab w:val="left" w:pos="3870"/>
        <w:tab w:val="left" w:pos="4860"/>
      </w:tabs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1852"/>
      <w:gridCol w:w="3076"/>
      <w:gridCol w:w="1276"/>
      <w:gridCol w:w="946"/>
      <w:gridCol w:w="946"/>
      <w:gridCol w:w="947"/>
    </w:tblGrid>
    <w:tr w:rsidR="0005466E" w:rsidRPr="00BE2C4F" w14:paraId="1E9D5304" w14:textId="77777777" w:rsidTr="00F8383C">
      <w:trPr>
        <w:trHeight w:val="288"/>
      </w:trPr>
      <w:tc>
        <w:tcPr>
          <w:tcW w:w="1852" w:type="dxa"/>
        </w:tcPr>
        <w:p w14:paraId="2137CCCC" w14:textId="77777777" w:rsidR="0005466E" w:rsidRPr="00BE2C4F" w:rsidRDefault="0005466E" w:rsidP="00A0020B">
          <w:pPr>
            <w:rPr>
              <w:sz w:val="16"/>
            </w:rPr>
          </w:pPr>
          <w:r w:rsidRPr="00BE2C4F">
            <w:rPr>
              <w:sz w:val="16"/>
            </w:rPr>
            <w:t>Name:</w:t>
          </w:r>
        </w:p>
      </w:tc>
      <w:tc>
        <w:tcPr>
          <w:tcW w:w="3076" w:type="dxa"/>
        </w:tcPr>
        <w:p w14:paraId="74B8675A" w14:textId="77777777" w:rsidR="0005466E" w:rsidRPr="00BE2C4F" w:rsidRDefault="00A01F62" w:rsidP="00A0020B">
          <w:pPr>
            <w:rPr>
              <w:sz w:val="16"/>
            </w:rPr>
          </w:pPr>
          <w:r>
            <w:rPr>
              <w:sz w:val="16"/>
            </w:rPr>
            <w:t>Rose Matthews</w:t>
          </w:r>
        </w:p>
      </w:tc>
      <w:tc>
        <w:tcPr>
          <w:tcW w:w="1276" w:type="dxa"/>
        </w:tcPr>
        <w:p w14:paraId="6161DF34" w14:textId="77777777" w:rsidR="0005466E" w:rsidRPr="00BE2C4F" w:rsidRDefault="0005466E" w:rsidP="00A0020B">
          <w:pPr>
            <w:rPr>
              <w:sz w:val="16"/>
            </w:rPr>
          </w:pPr>
          <w:r w:rsidRPr="00BE2C4F">
            <w:rPr>
              <w:sz w:val="16"/>
            </w:rPr>
            <w:t>Date:</w:t>
          </w:r>
        </w:p>
      </w:tc>
      <w:tc>
        <w:tcPr>
          <w:tcW w:w="2839" w:type="dxa"/>
          <w:gridSpan w:val="3"/>
        </w:tcPr>
        <w:p w14:paraId="02BCC34F" w14:textId="77777777" w:rsidR="0005466E" w:rsidRPr="00BE2C4F" w:rsidRDefault="00A01F62" w:rsidP="00A0020B">
          <w:pPr>
            <w:rPr>
              <w:sz w:val="16"/>
            </w:rPr>
          </w:pPr>
          <w:r>
            <w:rPr>
              <w:sz w:val="16"/>
            </w:rPr>
            <w:t>27/04/20</w:t>
          </w:r>
        </w:p>
      </w:tc>
    </w:tr>
    <w:tr w:rsidR="00F8383C" w:rsidRPr="00BE2C4F" w14:paraId="21659AE9" w14:textId="77777777" w:rsidTr="006163A1">
      <w:trPr>
        <w:trHeight w:val="291"/>
      </w:trPr>
      <w:tc>
        <w:tcPr>
          <w:tcW w:w="1852" w:type="dxa"/>
        </w:tcPr>
        <w:p w14:paraId="14868578" w14:textId="77777777" w:rsidR="00F8383C" w:rsidRPr="00BE2C4F" w:rsidRDefault="00F8383C" w:rsidP="00A0020B">
          <w:pPr>
            <w:rPr>
              <w:sz w:val="16"/>
              <w:szCs w:val="18"/>
            </w:rPr>
          </w:pPr>
          <w:r w:rsidRPr="00BE2C4F">
            <w:rPr>
              <w:sz w:val="16"/>
              <w:szCs w:val="18"/>
            </w:rPr>
            <w:t>Area:</w:t>
          </w:r>
        </w:p>
      </w:tc>
      <w:tc>
        <w:tcPr>
          <w:tcW w:w="3076" w:type="dxa"/>
        </w:tcPr>
        <w:p w14:paraId="07BAFBE1" w14:textId="77777777" w:rsidR="00F8383C" w:rsidRPr="00BE2C4F" w:rsidRDefault="00A01F62" w:rsidP="00A0020B">
          <w:pPr>
            <w:rPr>
              <w:sz w:val="16"/>
              <w:szCs w:val="18"/>
            </w:rPr>
          </w:pPr>
          <w:r>
            <w:rPr>
              <w:sz w:val="16"/>
              <w:szCs w:val="18"/>
            </w:rPr>
            <w:t>Governance</w:t>
          </w:r>
        </w:p>
      </w:tc>
      <w:tc>
        <w:tcPr>
          <w:tcW w:w="1276" w:type="dxa"/>
        </w:tcPr>
        <w:p w14:paraId="2B5D8B74" w14:textId="77777777" w:rsidR="00F8383C" w:rsidRPr="00BE2C4F" w:rsidRDefault="00F8383C" w:rsidP="00A0020B">
          <w:pPr>
            <w:rPr>
              <w:sz w:val="16"/>
              <w:szCs w:val="18"/>
            </w:rPr>
          </w:pPr>
          <w:r w:rsidRPr="00BE2C4F">
            <w:rPr>
              <w:sz w:val="16"/>
              <w:szCs w:val="18"/>
            </w:rPr>
            <w:t>Ref:</w:t>
          </w:r>
        </w:p>
      </w:tc>
      <w:tc>
        <w:tcPr>
          <w:tcW w:w="946" w:type="dxa"/>
        </w:tcPr>
        <w:p w14:paraId="3EBBBB21" w14:textId="77777777" w:rsidR="00F8383C" w:rsidRPr="00BE2C4F" w:rsidRDefault="00A01F62" w:rsidP="00A0020B">
          <w:pPr>
            <w:rPr>
              <w:sz w:val="16"/>
              <w:szCs w:val="18"/>
            </w:rPr>
          </w:pPr>
          <w:r>
            <w:rPr>
              <w:sz w:val="16"/>
              <w:szCs w:val="18"/>
            </w:rPr>
            <w:t xml:space="preserve">Mtg </w:t>
          </w:r>
          <w:proofErr w:type="spellStart"/>
          <w:r>
            <w:rPr>
              <w:sz w:val="16"/>
              <w:szCs w:val="18"/>
            </w:rPr>
            <w:t>Ptl</w:t>
          </w:r>
          <w:proofErr w:type="spellEnd"/>
        </w:p>
      </w:tc>
      <w:tc>
        <w:tcPr>
          <w:tcW w:w="946" w:type="dxa"/>
        </w:tcPr>
        <w:p w14:paraId="4306C099" w14:textId="77777777" w:rsidR="00F8383C" w:rsidRPr="00BE2C4F" w:rsidRDefault="00F8383C" w:rsidP="00A0020B">
          <w:pPr>
            <w:rPr>
              <w:sz w:val="16"/>
              <w:szCs w:val="18"/>
            </w:rPr>
          </w:pPr>
          <w:r>
            <w:rPr>
              <w:sz w:val="16"/>
              <w:szCs w:val="18"/>
            </w:rPr>
            <w:t>Page</w:t>
          </w:r>
        </w:p>
      </w:tc>
      <w:tc>
        <w:tcPr>
          <w:tcW w:w="947" w:type="dxa"/>
        </w:tcPr>
        <w:p w14:paraId="75177EBA" w14:textId="77777777" w:rsidR="00F8383C" w:rsidRPr="00BE2C4F" w:rsidRDefault="00F8383C" w:rsidP="00A0020B">
          <w:pPr>
            <w:rPr>
              <w:sz w:val="16"/>
              <w:szCs w:val="18"/>
            </w:rPr>
          </w:pPr>
          <w:r w:rsidRPr="00BE2C4F">
            <w:rPr>
              <w:snapToGrid w:val="0"/>
              <w:sz w:val="16"/>
              <w:szCs w:val="18"/>
            </w:rPr>
            <w:fldChar w:fldCharType="begin"/>
          </w:r>
          <w:r w:rsidRPr="00BE2C4F">
            <w:rPr>
              <w:snapToGrid w:val="0"/>
              <w:sz w:val="16"/>
              <w:szCs w:val="18"/>
            </w:rPr>
            <w:instrText xml:space="preserve"> PAGE </w:instrText>
          </w:r>
          <w:r w:rsidRPr="00BE2C4F">
            <w:rPr>
              <w:snapToGrid w:val="0"/>
              <w:sz w:val="16"/>
              <w:szCs w:val="18"/>
            </w:rPr>
            <w:fldChar w:fldCharType="separate"/>
          </w:r>
          <w:r>
            <w:rPr>
              <w:noProof/>
              <w:snapToGrid w:val="0"/>
              <w:sz w:val="16"/>
              <w:szCs w:val="18"/>
            </w:rPr>
            <w:t>1</w:t>
          </w:r>
          <w:r w:rsidRPr="00BE2C4F">
            <w:rPr>
              <w:snapToGrid w:val="0"/>
              <w:sz w:val="16"/>
              <w:szCs w:val="18"/>
            </w:rPr>
            <w:fldChar w:fldCharType="end"/>
          </w:r>
          <w:r w:rsidRPr="00BE2C4F">
            <w:rPr>
              <w:snapToGrid w:val="0"/>
              <w:sz w:val="16"/>
              <w:szCs w:val="18"/>
            </w:rPr>
            <w:t xml:space="preserve"> of </w:t>
          </w:r>
          <w:r w:rsidRPr="00BE2C4F">
            <w:rPr>
              <w:snapToGrid w:val="0"/>
              <w:sz w:val="16"/>
              <w:szCs w:val="18"/>
            </w:rPr>
            <w:fldChar w:fldCharType="begin"/>
          </w:r>
          <w:r w:rsidRPr="00BE2C4F">
            <w:rPr>
              <w:snapToGrid w:val="0"/>
              <w:sz w:val="16"/>
              <w:szCs w:val="18"/>
            </w:rPr>
            <w:instrText xml:space="preserve"> NUMPAGES </w:instrText>
          </w:r>
          <w:r w:rsidRPr="00BE2C4F">
            <w:rPr>
              <w:snapToGrid w:val="0"/>
              <w:sz w:val="16"/>
              <w:szCs w:val="18"/>
            </w:rPr>
            <w:fldChar w:fldCharType="separate"/>
          </w:r>
          <w:r>
            <w:rPr>
              <w:noProof/>
              <w:snapToGrid w:val="0"/>
              <w:sz w:val="16"/>
              <w:szCs w:val="18"/>
            </w:rPr>
            <w:t>1</w:t>
          </w:r>
          <w:r w:rsidRPr="00BE2C4F">
            <w:rPr>
              <w:snapToGrid w:val="0"/>
              <w:sz w:val="16"/>
              <w:szCs w:val="18"/>
            </w:rPr>
            <w:fldChar w:fldCharType="end"/>
          </w:r>
        </w:p>
      </w:tc>
    </w:tr>
  </w:tbl>
  <w:p w14:paraId="51F4A181" w14:textId="77777777" w:rsidR="00217519" w:rsidRPr="00F8383C" w:rsidRDefault="00217519">
    <w:pPr>
      <w:pStyle w:val="Footer"/>
      <w:tabs>
        <w:tab w:val="clear" w:pos="4153"/>
        <w:tab w:val="clear" w:pos="8306"/>
        <w:tab w:val="left" w:pos="1170"/>
        <w:tab w:val="left" w:pos="3870"/>
        <w:tab w:val="left" w:pos="4860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BB2E7" w14:textId="77777777" w:rsidR="00AC2D75" w:rsidRDefault="00AC2D75">
      <w:r>
        <w:separator/>
      </w:r>
    </w:p>
  </w:footnote>
  <w:footnote w:type="continuationSeparator" w:id="0">
    <w:p w14:paraId="15FDAC38" w14:textId="77777777" w:rsidR="00AC2D75" w:rsidRDefault="00AC2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6D92C" w14:textId="77777777" w:rsidR="009E60E4" w:rsidRDefault="00056CA0" w:rsidP="009E60E4">
    <w:pPr>
      <w:pStyle w:val="Header"/>
      <w:jc w:val="right"/>
    </w:pPr>
    <w:r>
      <w:rPr>
        <w:noProof/>
      </w:rPr>
      <w:drawing>
        <wp:inline distT="0" distB="0" distL="0" distR="0" wp14:anchorId="3B41F33F" wp14:editId="2579E7C6">
          <wp:extent cx="848925" cy="979742"/>
          <wp:effectExtent l="0" t="0" r="8890" b="0"/>
          <wp:docPr id="1" name="Picture 1" descr="Derby College Group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CG logo 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932" cy="998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C0387"/>
    <w:multiLevelType w:val="hybridMultilevel"/>
    <w:tmpl w:val="7C123A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E3AC2"/>
    <w:multiLevelType w:val="singleLevel"/>
    <w:tmpl w:val="2F4C06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7AE2831"/>
    <w:multiLevelType w:val="hybridMultilevel"/>
    <w:tmpl w:val="293E7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50CC9"/>
    <w:multiLevelType w:val="hybridMultilevel"/>
    <w:tmpl w:val="E6362D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B240F7"/>
    <w:multiLevelType w:val="hybridMultilevel"/>
    <w:tmpl w:val="ED22D1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0B2AB2"/>
    <w:multiLevelType w:val="multilevel"/>
    <w:tmpl w:val="799AB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727D08"/>
    <w:multiLevelType w:val="hybridMultilevel"/>
    <w:tmpl w:val="AEB60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E8D69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D7503"/>
    <w:multiLevelType w:val="hybridMultilevel"/>
    <w:tmpl w:val="78781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A4E12"/>
    <w:multiLevelType w:val="singleLevel"/>
    <w:tmpl w:val="9AE0188A"/>
    <w:lvl w:ilvl="0">
      <w:start w:val="1"/>
      <w:numFmt w:val="upp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 w15:restartNumberingAfterBreak="0">
    <w:nsid w:val="56402EBD"/>
    <w:multiLevelType w:val="hybridMultilevel"/>
    <w:tmpl w:val="AAEA5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E27F2"/>
    <w:multiLevelType w:val="hybridMultilevel"/>
    <w:tmpl w:val="52284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6D68D0"/>
    <w:multiLevelType w:val="hybridMultilevel"/>
    <w:tmpl w:val="D7E05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F25738"/>
    <w:multiLevelType w:val="hybridMultilevel"/>
    <w:tmpl w:val="1A1E449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9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0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94A"/>
    <w:rsid w:val="0005466E"/>
    <w:rsid w:val="00056CA0"/>
    <w:rsid w:val="000638A5"/>
    <w:rsid w:val="00067783"/>
    <w:rsid w:val="0007427B"/>
    <w:rsid w:val="00081D92"/>
    <w:rsid w:val="000A59B8"/>
    <w:rsid w:val="000C71A3"/>
    <w:rsid w:val="000C76E4"/>
    <w:rsid w:val="001176C9"/>
    <w:rsid w:val="0014785A"/>
    <w:rsid w:val="001901CC"/>
    <w:rsid w:val="001B5A47"/>
    <w:rsid w:val="001B7892"/>
    <w:rsid w:val="001C21E7"/>
    <w:rsid w:val="001D23E5"/>
    <w:rsid w:val="001E03F3"/>
    <w:rsid w:val="00217519"/>
    <w:rsid w:val="0022683E"/>
    <w:rsid w:val="00226CDD"/>
    <w:rsid w:val="00227FBD"/>
    <w:rsid w:val="00282647"/>
    <w:rsid w:val="002A1AEE"/>
    <w:rsid w:val="002A5A35"/>
    <w:rsid w:val="002C2D84"/>
    <w:rsid w:val="002C6453"/>
    <w:rsid w:val="002F53FE"/>
    <w:rsid w:val="00315A00"/>
    <w:rsid w:val="00317A42"/>
    <w:rsid w:val="00335794"/>
    <w:rsid w:val="0039465B"/>
    <w:rsid w:val="003F467C"/>
    <w:rsid w:val="00401AE3"/>
    <w:rsid w:val="00402683"/>
    <w:rsid w:val="00412D4E"/>
    <w:rsid w:val="00437DC5"/>
    <w:rsid w:val="00441A6B"/>
    <w:rsid w:val="0045368C"/>
    <w:rsid w:val="0045763D"/>
    <w:rsid w:val="004D5F1E"/>
    <w:rsid w:val="004F20FB"/>
    <w:rsid w:val="005004BF"/>
    <w:rsid w:val="00505358"/>
    <w:rsid w:val="00523F44"/>
    <w:rsid w:val="0052585F"/>
    <w:rsid w:val="005746F1"/>
    <w:rsid w:val="0057759B"/>
    <w:rsid w:val="0059402C"/>
    <w:rsid w:val="005B7619"/>
    <w:rsid w:val="00601E67"/>
    <w:rsid w:val="0063755D"/>
    <w:rsid w:val="00642E9B"/>
    <w:rsid w:val="006D6384"/>
    <w:rsid w:val="006F43BE"/>
    <w:rsid w:val="00795DD6"/>
    <w:rsid w:val="007E670C"/>
    <w:rsid w:val="007F5B58"/>
    <w:rsid w:val="007F5B84"/>
    <w:rsid w:val="008C21F7"/>
    <w:rsid w:val="00902AFC"/>
    <w:rsid w:val="00921B39"/>
    <w:rsid w:val="00925F20"/>
    <w:rsid w:val="009363AF"/>
    <w:rsid w:val="00945B13"/>
    <w:rsid w:val="0097443B"/>
    <w:rsid w:val="0098552B"/>
    <w:rsid w:val="009D6E68"/>
    <w:rsid w:val="009E60E4"/>
    <w:rsid w:val="00A0020B"/>
    <w:rsid w:val="00A01F62"/>
    <w:rsid w:val="00A02AE9"/>
    <w:rsid w:val="00A66AAA"/>
    <w:rsid w:val="00A721CF"/>
    <w:rsid w:val="00A73018"/>
    <w:rsid w:val="00A74734"/>
    <w:rsid w:val="00A87889"/>
    <w:rsid w:val="00AB3944"/>
    <w:rsid w:val="00AC2D75"/>
    <w:rsid w:val="00AC7F3D"/>
    <w:rsid w:val="00AD414E"/>
    <w:rsid w:val="00B53F59"/>
    <w:rsid w:val="00BB0C8E"/>
    <w:rsid w:val="00BC54C5"/>
    <w:rsid w:val="00BD6EBD"/>
    <w:rsid w:val="00BE2C4F"/>
    <w:rsid w:val="00BE446C"/>
    <w:rsid w:val="00C07095"/>
    <w:rsid w:val="00C30874"/>
    <w:rsid w:val="00C405AD"/>
    <w:rsid w:val="00C43765"/>
    <w:rsid w:val="00C509DB"/>
    <w:rsid w:val="00C8079A"/>
    <w:rsid w:val="00C82D27"/>
    <w:rsid w:val="00CC1DAC"/>
    <w:rsid w:val="00CD7835"/>
    <w:rsid w:val="00D13E59"/>
    <w:rsid w:val="00D413E0"/>
    <w:rsid w:val="00D718A6"/>
    <w:rsid w:val="00DC3D36"/>
    <w:rsid w:val="00E42B55"/>
    <w:rsid w:val="00E61111"/>
    <w:rsid w:val="00E735B5"/>
    <w:rsid w:val="00E73C83"/>
    <w:rsid w:val="00E82844"/>
    <w:rsid w:val="00EB7065"/>
    <w:rsid w:val="00EC1818"/>
    <w:rsid w:val="00EC22C8"/>
    <w:rsid w:val="00EE4DF2"/>
    <w:rsid w:val="00F26655"/>
    <w:rsid w:val="00F402D0"/>
    <w:rsid w:val="00F41168"/>
    <w:rsid w:val="00F61CA5"/>
    <w:rsid w:val="00F70221"/>
    <w:rsid w:val="00F7394A"/>
    <w:rsid w:val="00F8383C"/>
    <w:rsid w:val="00F867B4"/>
    <w:rsid w:val="00F873BF"/>
    <w:rsid w:val="00F94243"/>
    <w:rsid w:val="00FA04F6"/>
    <w:rsid w:val="00FC2CF2"/>
    <w:rsid w:val="00FC3863"/>
    <w:rsid w:val="00FD0096"/>
    <w:rsid w:val="00FD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B76F43"/>
  <w15:docId w15:val="{171BC74A-FFE3-4822-BF12-668A4256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A6B"/>
    <w:rPr>
      <w:rFonts w:ascii="Arial" w:hAnsi="Arial"/>
      <w:sz w:val="22"/>
      <w:lang w:eastAsia="en-US"/>
    </w:rPr>
  </w:style>
  <w:style w:type="paragraph" w:styleId="Heading1">
    <w:name w:val="heading 1"/>
    <w:aliases w:val="Heading Level 1"/>
    <w:basedOn w:val="Normal"/>
    <w:next w:val="Normal"/>
    <w:qFormat/>
    <w:rsid w:val="00317A42"/>
    <w:pPr>
      <w:keepNext/>
      <w:outlineLvl w:val="0"/>
    </w:pPr>
    <w:rPr>
      <w:b/>
      <w:caps/>
      <w:sz w:val="28"/>
    </w:rPr>
  </w:style>
  <w:style w:type="paragraph" w:styleId="Heading2">
    <w:name w:val="heading 2"/>
    <w:aliases w:val="Heading Level 2"/>
    <w:basedOn w:val="Normal"/>
    <w:next w:val="Normal"/>
    <w:qFormat/>
    <w:rsid w:val="0098552B"/>
    <w:pPr>
      <w:keepNext/>
      <w:outlineLvl w:val="1"/>
    </w:pPr>
    <w:rPr>
      <w:rFonts w:cs="Arial"/>
      <w:b/>
      <w:bCs/>
      <w:iCs/>
      <w:caps/>
      <w:sz w:val="24"/>
      <w:szCs w:val="28"/>
    </w:rPr>
  </w:style>
  <w:style w:type="paragraph" w:styleId="Heading4">
    <w:name w:val="heading 4"/>
    <w:aliases w:val="Heading Level 4"/>
    <w:basedOn w:val="Normal"/>
    <w:next w:val="Normal"/>
    <w:link w:val="Heading4Char"/>
    <w:qFormat/>
    <w:rsid w:val="00441A6B"/>
    <w:pPr>
      <w:keepNext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Hanging">
    <w:name w:val="Hanging"/>
    <w:basedOn w:val="Normal"/>
    <w:pPr>
      <w:ind w:left="720" w:hanging="720"/>
    </w:pPr>
  </w:style>
  <w:style w:type="paragraph" w:customStyle="1" w:styleId="Sidehead11">
    <w:name w:val="Sidehead11"/>
    <w:basedOn w:val="Hanging"/>
    <w:next w:val="Hanging"/>
    <w:rPr>
      <w:b/>
    </w:rPr>
  </w:style>
  <w:style w:type="paragraph" w:customStyle="1" w:styleId="Sidehead14">
    <w:name w:val="Sidehead14"/>
    <w:basedOn w:val="Sidehead11"/>
    <w:next w:val="Hanging"/>
    <w:rPr>
      <w:sz w:val="28"/>
    </w:rPr>
  </w:style>
  <w:style w:type="paragraph" w:customStyle="1" w:styleId="Centre14">
    <w:name w:val="Centre14"/>
    <w:basedOn w:val="Hanging"/>
    <w:next w:val="Normal"/>
    <w:pPr>
      <w:ind w:left="0" w:firstLine="0"/>
      <w:jc w:val="center"/>
    </w:pPr>
    <w:rPr>
      <w:b/>
      <w:sz w:val="28"/>
    </w:rPr>
  </w:style>
  <w:style w:type="paragraph" w:customStyle="1" w:styleId="Centre11">
    <w:name w:val="Centre11"/>
    <w:basedOn w:val="Centre14"/>
    <w:rPr>
      <w:sz w:val="2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wlogo">
    <w:name w:val="wlogo"/>
    <w:pPr>
      <w:jc w:val="both"/>
    </w:pPr>
    <w:rPr>
      <w:rFonts w:ascii="Arial" w:hAnsi="Arial"/>
      <w:sz w:val="22"/>
      <w:lang w:eastAsia="en-US"/>
    </w:rPr>
  </w:style>
  <w:style w:type="paragraph" w:styleId="BodyTextIndent">
    <w:name w:val="Body Text Indent"/>
    <w:basedOn w:val="Normal"/>
    <w:pPr>
      <w:ind w:left="720"/>
    </w:pPr>
    <w:rPr>
      <w:i/>
      <w:iCs/>
    </w:rPr>
  </w:style>
  <w:style w:type="paragraph" w:styleId="BodyText">
    <w:name w:val="Body Text"/>
    <w:basedOn w:val="Normal"/>
    <w:rPr>
      <w:b/>
      <w:bCs/>
    </w:rPr>
  </w:style>
  <w:style w:type="table" w:styleId="TableGrid">
    <w:name w:val="Table Grid"/>
    <w:basedOn w:val="TableNormal"/>
    <w:rsid w:val="00054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7E67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7E670C"/>
    <w:rPr>
      <w:rFonts w:ascii="Tahoma" w:hAnsi="Tahoma" w:cs="Tahoma"/>
      <w:sz w:val="16"/>
      <w:szCs w:val="16"/>
      <w:lang w:eastAsia="en-US"/>
    </w:rPr>
  </w:style>
  <w:style w:type="paragraph" w:customStyle="1" w:styleId="HeadingLevel3">
    <w:name w:val="Heading Level 3"/>
    <w:basedOn w:val="Heading4"/>
    <w:link w:val="HeadingLevel3Char"/>
    <w:qFormat/>
    <w:rsid w:val="0098552B"/>
    <w:rPr>
      <w:caps/>
    </w:rPr>
  </w:style>
  <w:style w:type="character" w:styleId="Strong">
    <w:name w:val="Strong"/>
    <w:basedOn w:val="DefaultParagraphFont"/>
    <w:rsid w:val="00E61111"/>
    <w:rPr>
      <w:b/>
      <w:bCs/>
    </w:rPr>
  </w:style>
  <w:style w:type="character" w:customStyle="1" w:styleId="Heading4Char">
    <w:name w:val="Heading 4 Char"/>
    <w:aliases w:val="Heading Level 4 Char"/>
    <w:basedOn w:val="DefaultParagraphFont"/>
    <w:link w:val="Heading4"/>
    <w:rsid w:val="00441A6B"/>
    <w:rPr>
      <w:rFonts w:ascii="Arial" w:hAnsi="Arial"/>
      <w:b/>
      <w:bCs/>
      <w:sz w:val="22"/>
      <w:szCs w:val="28"/>
      <w:lang w:eastAsia="en-US"/>
    </w:rPr>
  </w:style>
  <w:style w:type="character" w:customStyle="1" w:styleId="HeadingLevel3Char">
    <w:name w:val="Heading Level 3 Char"/>
    <w:basedOn w:val="Heading4Char"/>
    <w:link w:val="HeadingLevel3"/>
    <w:rsid w:val="0098552B"/>
    <w:rPr>
      <w:rFonts w:ascii="Arial" w:hAnsi="Arial"/>
      <w:b/>
      <w:bCs/>
      <w:caps/>
      <w:sz w:val="22"/>
      <w:szCs w:val="28"/>
      <w:lang w:eastAsia="en-US"/>
    </w:rPr>
  </w:style>
  <w:style w:type="paragraph" w:styleId="ListParagraph">
    <w:name w:val="List Paragraph"/>
    <w:basedOn w:val="Normal"/>
    <w:uiPriority w:val="34"/>
    <w:rsid w:val="00E61111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rsid w:val="00E61111"/>
    <w:rPr>
      <w:b/>
      <w:bCs/>
      <w:smallCaps/>
      <w:color w:val="5B9BD5" w:themeColor="accent1"/>
      <w:spacing w:val="5"/>
    </w:rPr>
  </w:style>
  <w:style w:type="character" w:styleId="SubtleReference">
    <w:name w:val="Subtle Reference"/>
    <w:basedOn w:val="DefaultParagraphFont"/>
    <w:uiPriority w:val="31"/>
    <w:rsid w:val="00E61111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unhideWhenUsed/>
    <w:qFormat/>
    <w:rsid w:val="00F26655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F2665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26655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F26655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F26655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925F20"/>
    <w:pPr>
      <w:tabs>
        <w:tab w:val="left" w:pos="1276"/>
        <w:tab w:val="right" w:leader="dot" w:pos="9019"/>
      </w:tabs>
      <w:spacing w:after="100"/>
      <w:ind w:left="660"/>
    </w:pPr>
  </w:style>
  <w:style w:type="character" w:styleId="UnresolvedMention">
    <w:name w:val="Unresolved Mention"/>
    <w:basedOn w:val="DefaultParagraphFont"/>
    <w:uiPriority w:val="99"/>
    <w:semiHidden/>
    <w:unhideWhenUsed/>
    <w:rsid w:val="008C21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C21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se.matthews@Derby-college.ac.uk?subject=Corporation%20Question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hews_R\OneDrive%20-%20Derby%20College\Corporation\Corporation%20Policies%20&amp;%20Procedures\Corporation%20Meeting%20Protocol%20(Remote%20Meeting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646E4923AD834F89807207D8A3B942" ma:contentTypeVersion="15" ma:contentTypeDescription="Create a new document." ma:contentTypeScope="" ma:versionID="ccd2aadca68e2592a120dc009b53b449">
  <xsd:schema xmlns:xsd="http://www.w3.org/2001/XMLSchema" xmlns:xs="http://www.w3.org/2001/XMLSchema" xmlns:p="http://schemas.microsoft.com/office/2006/metadata/properties" xmlns:ns2="07b890db-b7db-410d-8bd2-08742e353839" xmlns:ns3="f6cb0485-5fae-4375-8ac9-3e114790ed99" targetNamespace="http://schemas.microsoft.com/office/2006/metadata/properties" ma:root="true" ma:fieldsID="0153d1cf9da110360bbc5bc498fcb3b5" ns2:_="" ns3:_="">
    <xsd:import namespace="07b890db-b7db-410d-8bd2-08742e353839"/>
    <xsd:import namespace="f6cb0485-5fae-4375-8ac9-3e114790ed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Statu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890db-b7db-410d-8bd2-08742e353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(Webdev Only)" ma:default="Not done" ma:description="Status of the landing page" ma:format="Dropdown" ma:internalName="Status">
      <xsd:simpleType>
        <xsd:restriction base="dms:Choice">
          <xsd:enumeration value="Not done"/>
          <xsd:enumeration value="Working on"/>
          <xsd:enumeration value="Landing Page Completed"/>
          <xsd:enumeration value="Completed"/>
          <xsd:enumeration value="NA"/>
        </xsd:restriction>
      </xsd:simpleType>
    </xsd:element>
    <xsd:element name="Notes" ma:index="22" nillable="true" ma:displayName="Notes" ma:description="To add notes about the work that has been done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b0485-5fae-4375-8ac9-3e114790ed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6cb0485-5fae-4375-8ac9-3e114790ed99">
      <UserInfo>
        <DisplayName/>
        <AccountId xsi:nil="true"/>
        <AccountType/>
      </UserInfo>
    </SharedWithUsers>
    <Notes xmlns="07b890db-b7db-410d-8bd2-08742e353839" xsi:nil="true"/>
    <Status xmlns="07b890db-b7db-410d-8bd2-08742e353839">Not done</Statu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35395-7BCF-48C8-BDC1-F3C079C32738}"/>
</file>

<file path=customXml/itemProps2.xml><?xml version="1.0" encoding="utf-8"?>
<ds:datastoreItem xmlns:ds="http://schemas.openxmlformats.org/officeDocument/2006/customXml" ds:itemID="{130979B4-6F5D-492E-92A8-BC76232683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1DF516-F0B3-40E0-B817-6E33584850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399A0F-4D17-4B1F-9656-9D04BC3FB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Corporation Meeting Protocol (Remote Meetings)</Template>
  <TotalTime>92</TotalTime>
  <Pages>3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Corporation Report</vt:lpstr>
    </vt:vector>
  </TitlesOfParts>
  <Company>Derby College</Company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Corporation Report</dc:title>
  <dc:subject/>
  <dc:creator>Rose Matthews</dc:creator>
  <cp:keywords>CORPORATION REPORT</cp:keywords>
  <dc:description>Reports to Governing Body and its sub-committees</dc:description>
  <cp:lastModifiedBy>Rose Matthews</cp:lastModifiedBy>
  <cp:revision>9</cp:revision>
  <cp:lastPrinted>2020-05-15T08:44:00Z</cp:lastPrinted>
  <dcterms:created xsi:type="dcterms:W3CDTF">2020-05-14T09:25:00Z</dcterms:created>
  <dcterms:modified xsi:type="dcterms:W3CDTF">2021-03-23T16:26:00Z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0x01010053646E4923AD834F89807207D8A3B942</vt:lpwstr>
  </property>
  <property fmtid="{D5CDD505-2E9C-101B-9397-08002B2CF9AE}" pid="3" name="ComplianceAssetId">
    <vt:lpwstr/>
  </property>
  <property fmtid="{D5CDD505-2E9C-101B-9397-08002B2CF9AE}" pid="4" name="Order">
    <vt:r8>3600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_SourceUrl">
    <vt:lpwstr/>
  </property>
  <property fmtid="{D5CDD505-2E9C-101B-9397-08002B2CF9AE}" pid="10" name="_SharedFileIndex">
    <vt:lpwstr/>
  </property>
</Properties>
</file>